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1" w:type="pct"/>
        <w:tblLook w:val="0600" w:firstRow="0" w:lastRow="0" w:firstColumn="0" w:lastColumn="0" w:noHBand="1" w:noVBand="1"/>
        <w:tblCaption w:val="Layout table"/>
      </w:tblPr>
      <w:tblGrid>
        <w:gridCol w:w="2057"/>
        <w:gridCol w:w="1633"/>
        <w:gridCol w:w="423"/>
        <w:gridCol w:w="2057"/>
        <w:gridCol w:w="1103"/>
        <w:gridCol w:w="953"/>
        <w:gridCol w:w="2057"/>
        <w:gridCol w:w="769"/>
        <w:gridCol w:w="651"/>
        <w:gridCol w:w="637"/>
        <w:gridCol w:w="2063"/>
      </w:tblGrid>
      <w:tr w:rsidR="00EB29B2" w14:paraId="3193F442" w14:textId="77777777" w:rsidTr="00343F8B">
        <w:tc>
          <w:tcPr>
            <w:tcW w:w="4063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A72B3C0" w14:textId="0E175535" w:rsidR="00EB29B2" w:rsidRPr="009F5B59" w:rsidRDefault="00343F8B" w:rsidP="00731A18">
            <w:pPr>
              <w:pStyle w:val="Month"/>
              <w:jc w:val="right"/>
            </w:pPr>
            <w:r>
              <w:t>Summer Session June</w:t>
            </w:r>
          </w:p>
        </w:tc>
        <w:tc>
          <w:tcPr>
            <w:tcW w:w="937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D66889F" w14:textId="77777777" w:rsidR="00EB29B2" w:rsidRPr="009F5B59" w:rsidRDefault="00CE2D21" w:rsidP="00731A18">
            <w:pPr>
              <w:pStyle w:val="Year"/>
              <w:jc w:val="right"/>
            </w:pPr>
            <w:r>
              <w:t>2025</w:t>
            </w:r>
          </w:p>
        </w:tc>
      </w:tr>
      <w:tr w:rsidR="00EB29B2" w14:paraId="49388D60" w14:textId="77777777" w:rsidTr="00343F8B">
        <w:tc>
          <w:tcPr>
            <w:tcW w:w="4063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40E602C" w14:textId="77777777" w:rsidR="00EB29B2" w:rsidRDefault="00EB29B2">
            <w:pPr>
              <w:pStyle w:val="NoSpacing"/>
            </w:pPr>
          </w:p>
        </w:tc>
        <w:tc>
          <w:tcPr>
            <w:tcW w:w="937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68C2372" w14:textId="77777777" w:rsidR="00EB29B2" w:rsidRDefault="00EB29B2">
            <w:pPr>
              <w:pStyle w:val="NoSpacing"/>
            </w:pPr>
          </w:p>
        </w:tc>
      </w:tr>
      <w:tr w:rsidR="005B4B49" w14:paraId="5A11266C" w14:textId="77777777" w:rsidTr="00343F8B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19948839" w14:textId="77777777" w:rsidR="00EB29B2" w:rsidRDefault="00F9172E">
            <w:pPr>
              <w:pStyle w:val="Days"/>
            </w:pPr>
            <w:sdt>
              <w:sdtPr>
                <w:id w:val="-1559472048"/>
                <w:placeholder>
                  <w:docPart w:val="98C8C0944AF44B2FB71020761E6964CE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23ABF35" w14:textId="77777777" w:rsidR="00EB29B2" w:rsidRDefault="00F9172E">
            <w:pPr>
              <w:pStyle w:val="Days"/>
            </w:pPr>
            <w:sdt>
              <w:sdtPr>
                <w:id w:val="1830477086"/>
                <w:placeholder>
                  <w:docPart w:val="70D2BFC89C764D00AC8B91681AFA7351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2C63F8D" w14:textId="77777777" w:rsidR="00EB29B2" w:rsidRDefault="00F9172E">
            <w:pPr>
              <w:pStyle w:val="Days"/>
            </w:pPr>
            <w:sdt>
              <w:sdtPr>
                <w:id w:val="1049036045"/>
                <w:placeholder>
                  <w:docPart w:val="4AECFF280375479EB003A07BE36AAB65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A80E243" w14:textId="77777777" w:rsidR="00EB29B2" w:rsidRDefault="00F9172E">
            <w:pPr>
              <w:pStyle w:val="Days"/>
            </w:pPr>
            <w:sdt>
              <w:sdtPr>
                <w:id w:val="513506771"/>
                <w:placeholder>
                  <w:docPart w:val="8DD926660C2E47DCA2401A4D82F140CB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D74D63E" w14:textId="77777777" w:rsidR="00EB29B2" w:rsidRDefault="00F9172E">
            <w:pPr>
              <w:pStyle w:val="Days"/>
            </w:pPr>
            <w:sdt>
              <w:sdtPr>
                <w:id w:val="1506241252"/>
                <w:placeholder>
                  <w:docPart w:val="1FBF54B769FD40B89DF111404E5D39BE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64BE150" w14:textId="77777777" w:rsidR="00EB29B2" w:rsidRDefault="00F9172E">
            <w:pPr>
              <w:pStyle w:val="Days"/>
            </w:pPr>
            <w:sdt>
              <w:sdtPr>
                <w:id w:val="366961532"/>
                <w:placeholder>
                  <w:docPart w:val="B922EA8E5C6E4E1EBC2F6CB7BB4CCEA0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80F9D45" w14:textId="77777777" w:rsidR="00EB29B2" w:rsidRDefault="00F9172E">
            <w:pPr>
              <w:pStyle w:val="Days"/>
            </w:pPr>
            <w:sdt>
              <w:sdtPr>
                <w:id w:val="-703411913"/>
                <w:placeholder>
                  <w:docPart w:val="A64FC33513DF4E9DA20444B41D85F367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CE2D21" w14:paraId="0B8EBA39" w14:textId="77777777" w:rsidTr="00343F8B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FBEC94" w14:textId="0F86DDF5" w:rsidR="00CE2D21" w:rsidRDefault="00343F8B" w:rsidP="00CE2D21">
            <w:pPr>
              <w:pStyle w:val="Dates"/>
            </w:pPr>
            <w:r>
              <w:t>1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AFC076" w14:textId="43FDB727" w:rsidR="00CE2D21" w:rsidRDefault="00343F8B" w:rsidP="00CE2D21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772869" w14:textId="77682104" w:rsidR="00CE2D21" w:rsidRDefault="00343F8B" w:rsidP="00CE2D21">
            <w:pPr>
              <w:pStyle w:val="Dates"/>
            </w:pPr>
            <w:r>
              <w:t>3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56312B" w14:textId="0FC5F3F2" w:rsidR="00CE2D21" w:rsidRDefault="00343F8B" w:rsidP="00CE2D21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A9141E" w14:textId="1730F3AC" w:rsidR="00CE2D21" w:rsidRDefault="00343F8B" w:rsidP="00CE2D21">
            <w:pPr>
              <w:pStyle w:val="Dates"/>
            </w:pPr>
            <w:r>
              <w:t>5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75800A" w14:textId="54BAE63E" w:rsidR="00CE2D21" w:rsidRDefault="00343F8B" w:rsidP="00CE2D21">
            <w:pPr>
              <w:pStyle w:val="Dates"/>
            </w:pPr>
            <w:r>
              <w:t>6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BDE1DE" w14:textId="5BF87E31" w:rsidR="00CE2D21" w:rsidRDefault="00343F8B" w:rsidP="00CE2D21">
            <w:pPr>
              <w:pStyle w:val="Dates"/>
            </w:pPr>
            <w:r>
              <w:t>7</w:t>
            </w:r>
          </w:p>
        </w:tc>
      </w:tr>
      <w:tr w:rsidR="00CE2D21" w14:paraId="2317649A" w14:textId="77777777" w:rsidTr="00343F8B">
        <w:trPr>
          <w:trHeight w:hRule="exact" w:val="720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8AD580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3FE326" w14:textId="65B369A1" w:rsidR="00CE2D21" w:rsidRDefault="00343F8B" w:rsidP="00CE2D21">
            <w:pPr>
              <w:pStyle w:val="Dates"/>
            </w:pPr>
            <w:r>
              <w:t xml:space="preserve">Class 5:30 – 6:30p </w:t>
            </w:r>
          </w:p>
          <w:p w14:paraId="522D8390" w14:textId="53790B4D" w:rsidR="00343F8B" w:rsidRDefault="00343F8B" w:rsidP="00CE2D21">
            <w:pPr>
              <w:pStyle w:val="Dates"/>
            </w:pPr>
            <w:r>
              <w:t>Class 6:45 – 7:75p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1D1317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7222C8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057D98" w14:textId="77777777" w:rsidR="00343F8B" w:rsidRDefault="00343F8B" w:rsidP="00343F8B">
            <w:pPr>
              <w:pStyle w:val="Dates"/>
            </w:pPr>
            <w:r>
              <w:t xml:space="preserve">Class 5:30 – 6:30p </w:t>
            </w:r>
          </w:p>
          <w:p w14:paraId="42AD5329" w14:textId="2EB00D48" w:rsidR="00CE2D21" w:rsidRDefault="00343F8B" w:rsidP="00343F8B">
            <w:pPr>
              <w:pStyle w:val="Dates"/>
            </w:pPr>
            <w:r>
              <w:t>Class 6:45 – 7:75p</w:t>
            </w: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5C1328" w14:textId="77777777" w:rsidR="00CE2D21" w:rsidRDefault="00CE2D21" w:rsidP="00CE2D21">
            <w:pPr>
              <w:pStyle w:val="Dates"/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578F0A" w14:textId="699817AF" w:rsidR="00CE2D21" w:rsidRDefault="00343F8B" w:rsidP="00CE2D21">
            <w:pPr>
              <w:pStyle w:val="Dates"/>
            </w:pPr>
            <w:r>
              <w:t>NO CLASS</w:t>
            </w:r>
          </w:p>
        </w:tc>
      </w:tr>
      <w:tr w:rsidR="00CE2D21" w14:paraId="7468BAA0" w14:textId="77777777" w:rsidTr="00343F8B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37B260F" w14:textId="20210663" w:rsidR="00CE2D21" w:rsidRDefault="00343F8B" w:rsidP="00CE2D21">
            <w:pPr>
              <w:pStyle w:val="Dates"/>
            </w:pPr>
            <w:r>
              <w:t>8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6FFD8B" w14:textId="22B5DA5C" w:rsidR="00CE2D21" w:rsidRDefault="00343F8B" w:rsidP="00CE2D21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15E8D26" w14:textId="035D6A22" w:rsidR="00CE2D21" w:rsidRDefault="00343F8B" w:rsidP="00CE2D21">
            <w:pPr>
              <w:pStyle w:val="Dates"/>
            </w:pPr>
            <w:r>
              <w:t>10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359A181" w14:textId="23881182" w:rsidR="00CE2D21" w:rsidRDefault="00343F8B" w:rsidP="00CE2D21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959C45" w14:textId="5B8A0608" w:rsidR="00CE2D21" w:rsidRDefault="00343F8B" w:rsidP="00CE2D21">
            <w:pPr>
              <w:pStyle w:val="Dates"/>
            </w:pPr>
            <w:r>
              <w:t>12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698D034" w14:textId="44D75ADC" w:rsidR="00CE2D21" w:rsidRDefault="00343F8B" w:rsidP="00CE2D21">
            <w:pPr>
              <w:pStyle w:val="Dates"/>
            </w:pPr>
            <w:r>
              <w:t>13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F7847D5" w14:textId="55A06A03" w:rsidR="00CE2D21" w:rsidRDefault="00343F8B" w:rsidP="00CE2D21">
            <w:pPr>
              <w:pStyle w:val="Dates"/>
            </w:pPr>
            <w:r>
              <w:t>14</w:t>
            </w:r>
          </w:p>
        </w:tc>
      </w:tr>
      <w:tr w:rsidR="00CE2D21" w14:paraId="3B8450B8" w14:textId="77777777" w:rsidTr="00343F8B">
        <w:trPr>
          <w:trHeight w:hRule="exact" w:val="720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0CC7CE4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FE01EE7" w14:textId="512016E4" w:rsidR="00CE2D21" w:rsidRDefault="00343F8B" w:rsidP="00CE2D21">
            <w:pPr>
              <w:pStyle w:val="Dates"/>
            </w:pPr>
            <w:r>
              <w:t>NO CLASS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40E694D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7EA594F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C1785DF" w14:textId="77777777" w:rsidR="00343F8B" w:rsidRDefault="00343F8B" w:rsidP="00343F8B">
            <w:pPr>
              <w:pStyle w:val="Dates"/>
            </w:pPr>
            <w:r>
              <w:t xml:space="preserve">Class 5:30 – 6:30p </w:t>
            </w:r>
          </w:p>
          <w:p w14:paraId="3470F73A" w14:textId="1D777A5B" w:rsidR="00CE2D21" w:rsidRDefault="00343F8B" w:rsidP="00343F8B">
            <w:pPr>
              <w:pStyle w:val="Dates"/>
            </w:pPr>
            <w:r>
              <w:t>Class 6:45 – 7:75p</w:t>
            </w: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CC94981" w14:textId="77777777" w:rsidR="00CE2D21" w:rsidRDefault="00CE2D21" w:rsidP="00CE2D21">
            <w:pPr>
              <w:pStyle w:val="Dates"/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A37F844" w14:textId="77777777" w:rsidR="00CE2D21" w:rsidRDefault="00343F8B" w:rsidP="00CE2D21">
            <w:pPr>
              <w:pStyle w:val="Dates"/>
            </w:pPr>
            <w:r>
              <w:t>Class 9:00 – 10:00a</w:t>
            </w:r>
          </w:p>
          <w:p w14:paraId="0115C71D" w14:textId="0E41A6E5" w:rsidR="00343F8B" w:rsidRDefault="00343F8B" w:rsidP="00CE2D21">
            <w:pPr>
              <w:pStyle w:val="Dates"/>
            </w:pPr>
            <w:r>
              <w:t>Class 10:15 – 11:15a</w:t>
            </w:r>
          </w:p>
        </w:tc>
      </w:tr>
      <w:tr w:rsidR="00CE2D21" w14:paraId="33A675ED" w14:textId="77777777" w:rsidTr="00343F8B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196AA0" w14:textId="313C2946" w:rsidR="00CE2D21" w:rsidRDefault="00343F8B" w:rsidP="00CE2D21">
            <w:pPr>
              <w:pStyle w:val="Dates"/>
            </w:pPr>
            <w:r>
              <w:t>15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1C61E2" w14:textId="7FF593C0" w:rsidR="00CE2D21" w:rsidRDefault="00343F8B" w:rsidP="00CE2D21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E3C1D7" w14:textId="2B18F09C" w:rsidR="00CE2D21" w:rsidRDefault="00343F8B" w:rsidP="00CE2D21">
            <w:pPr>
              <w:pStyle w:val="Dates"/>
            </w:pPr>
            <w:r>
              <w:t>17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902B6C" w14:textId="2908DDD1" w:rsidR="00CE2D21" w:rsidRDefault="00343F8B" w:rsidP="00CE2D21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DEB1AA" w14:textId="0F163F2C" w:rsidR="00CE2D21" w:rsidRDefault="00343F8B" w:rsidP="00CE2D21">
            <w:pPr>
              <w:pStyle w:val="Dates"/>
            </w:pPr>
            <w:r>
              <w:t>19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52A206" w14:textId="1EE38297" w:rsidR="00CE2D21" w:rsidRDefault="00343F8B" w:rsidP="00CE2D21">
            <w:pPr>
              <w:pStyle w:val="Dates"/>
            </w:pPr>
            <w:r>
              <w:t>20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1E7CCC" w14:textId="6925C2E4" w:rsidR="00CE2D21" w:rsidRDefault="00343F8B" w:rsidP="00CE2D21">
            <w:pPr>
              <w:pStyle w:val="Dates"/>
            </w:pPr>
            <w:r>
              <w:t>21</w:t>
            </w:r>
          </w:p>
        </w:tc>
      </w:tr>
      <w:tr w:rsidR="00CE2D21" w14:paraId="6D9FFFC8" w14:textId="77777777" w:rsidTr="00343F8B">
        <w:trPr>
          <w:trHeight w:hRule="exact" w:val="720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06DA72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AFDD29" w14:textId="77777777" w:rsidR="00343F8B" w:rsidRDefault="00343F8B" w:rsidP="00343F8B">
            <w:pPr>
              <w:pStyle w:val="Dates"/>
            </w:pPr>
            <w:r>
              <w:t xml:space="preserve">Class 5:30 – 6:30p </w:t>
            </w:r>
          </w:p>
          <w:p w14:paraId="65F6F69E" w14:textId="55C451D9" w:rsidR="00CE2D21" w:rsidRDefault="00343F8B" w:rsidP="00343F8B">
            <w:pPr>
              <w:pStyle w:val="Dates"/>
            </w:pPr>
            <w:r>
              <w:t>Class 6:45 – 7:75p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FF5DF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684A1F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78964B" w14:textId="77777777" w:rsidR="00343F8B" w:rsidRDefault="00343F8B" w:rsidP="00343F8B">
            <w:pPr>
              <w:pStyle w:val="Dates"/>
            </w:pPr>
            <w:r>
              <w:t xml:space="preserve">Class 5:30 – 6:30p </w:t>
            </w:r>
          </w:p>
          <w:p w14:paraId="05F06680" w14:textId="712A8858" w:rsidR="00CE2D21" w:rsidRDefault="00343F8B" w:rsidP="00343F8B">
            <w:pPr>
              <w:pStyle w:val="Dates"/>
            </w:pPr>
            <w:r>
              <w:t>Class 6:45 – 7:75p</w:t>
            </w: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98EACE" w14:textId="77777777" w:rsidR="00CE2D21" w:rsidRDefault="00CE2D21" w:rsidP="00CE2D21">
            <w:pPr>
              <w:pStyle w:val="Dates"/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CBC6D6" w14:textId="77777777" w:rsidR="00F9172E" w:rsidRDefault="00F9172E" w:rsidP="00F9172E">
            <w:pPr>
              <w:pStyle w:val="Dates"/>
            </w:pPr>
            <w:r>
              <w:t>Class 9:00 – 10:00a</w:t>
            </w:r>
          </w:p>
          <w:p w14:paraId="6F74C46A" w14:textId="4897ED96" w:rsidR="00CE2D21" w:rsidRDefault="00F9172E" w:rsidP="00F9172E">
            <w:pPr>
              <w:pStyle w:val="Dates"/>
            </w:pPr>
            <w:r>
              <w:t>Class 10:15 – 11:15a</w:t>
            </w:r>
          </w:p>
        </w:tc>
      </w:tr>
      <w:tr w:rsidR="00CE2D21" w14:paraId="09425BD5" w14:textId="77777777" w:rsidTr="00343F8B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E247D70" w14:textId="364B943E" w:rsidR="00CE2D21" w:rsidRDefault="00343F8B" w:rsidP="00CE2D21">
            <w:pPr>
              <w:pStyle w:val="Dates"/>
            </w:pPr>
            <w:r>
              <w:t>22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8ED0D2D" w14:textId="4DEE5C81" w:rsidR="00CE2D21" w:rsidRDefault="00343F8B" w:rsidP="00CE2D21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91F48DF" w14:textId="57FD7749" w:rsidR="00CE2D21" w:rsidRDefault="00343F8B" w:rsidP="00CE2D21">
            <w:pPr>
              <w:pStyle w:val="Dates"/>
            </w:pPr>
            <w:r>
              <w:t>24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03B5E77" w14:textId="0EED9476" w:rsidR="00CE2D21" w:rsidRDefault="00343F8B" w:rsidP="00CE2D21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0A3D1B3" w14:textId="1A54A48C" w:rsidR="00CE2D21" w:rsidRDefault="00343F8B" w:rsidP="00CE2D21">
            <w:pPr>
              <w:pStyle w:val="Dates"/>
            </w:pPr>
            <w:r>
              <w:t>26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7B08B07" w14:textId="7B65C228" w:rsidR="00CE2D21" w:rsidRDefault="00343F8B" w:rsidP="00CE2D21">
            <w:pPr>
              <w:pStyle w:val="Dates"/>
            </w:pPr>
            <w:r>
              <w:t>27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AD284ED" w14:textId="5FBCABEA" w:rsidR="00CE2D21" w:rsidRDefault="00343F8B" w:rsidP="00CE2D21">
            <w:pPr>
              <w:pStyle w:val="Dates"/>
            </w:pPr>
            <w:r>
              <w:t>28</w:t>
            </w:r>
          </w:p>
        </w:tc>
      </w:tr>
      <w:tr w:rsidR="00CE2D21" w14:paraId="2EC61D75" w14:textId="77777777" w:rsidTr="00343F8B">
        <w:trPr>
          <w:trHeight w:hRule="exact" w:val="720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1C9A4CA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0B9FC9" w14:textId="77777777" w:rsidR="00343F8B" w:rsidRDefault="00343F8B" w:rsidP="00343F8B">
            <w:pPr>
              <w:pStyle w:val="Dates"/>
            </w:pPr>
            <w:r>
              <w:t xml:space="preserve">Class 5:30 – 6:30p </w:t>
            </w:r>
          </w:p>
          <w:p w14:paraId="3FC3ABE1" w14:textId="37FDD7CF" w:rsidR="00CE2D21" w:rsidRDefault="00343F8B" w:rsidP="00343F8B">
            <w:pPr>
              <w:pStyle w:val="Dates"/>
            </w:pPr>
            <w:r>
              <w:t>Class 6:45 – 7:75p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0A5B00D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F5FD057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1BFEBC8" w14:textId="77777777" w:rsidR="00343F8B" w:rsidRDefault="00343F8B" w:rsidP="00343F8B">
            <w:pPr>
              <w:pStyle w:val="Dates"/>
            </w:pPr>
            <w:r>
              <w:t xml:space="preserve">Class 5:30 – 6:30p </w:t>
            </w:r>
          </w:p>
          <w:p w14:paraId="19C88FD8" w14:textId="0AC51A59" w:rsidR="00CE2D21" w:rsidRDefault="00343F8B" w:rsidP="00343F8B">
            <w:pPr>
              <w:pStyle w:val="Dates"/>
            </w:pPr>
            <w:r>
              <w:t>Class 6:45 – 7:75p</w:t>
            </w: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E431D39" w14:textId="77777777" w:rsidR="00CE2D21" w:rsidRDefault="00CE2D21" w:rsidP="00CE2D21">
            <w:pPr>
              <w:pStyle w:val="Dates"/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E946B4" w14:textId="77777777" w:rsidR="00F9172E" w:rsidRDefault="00F9172E" w:rsidP="00F9172E">
            <w:pPr>
              <w:pStyle w:val="Dates"/>
            </w:pPr>
            <w:r>
              <w:t>Class 9:00 – 10:00a</w:t>
            </w:r>
          </w:p>
          <w:p w14:paraId="2FC4DFB0" w14:textId="594A5DDA" w:rsidR="00CE2D21" w:rsidRDefault="00F9172E" w:rsidP="00F9172E">
            <w:pPr>
              <w:pStyle w:val="Dates"/>
            </w:pPr>
            <w:r>
              <w:t>Class 10:15 – 11:15a</w:t>
            </w:r>
          </w:p>
        </w:tc>
      </w:tr>
      <w:tr w:rsidR="00CE2D21" w14:paraId="50CC9C47" w14:textId="77777777" w:rsidTr="00343F8B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64E607" w14:textId="2242D622" w:rsidR="00CE2D21" w:rsidRDefault="00343F8B" w:rsidP="00CE2D21">
            <w:pPr>
              <w:pStyle w:val="Dates"/>
            </w:pPr>
            <w:r>
              <w:t>29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D949D3" w14:textId="70F3D41A" w:rsidR="00CE2D21" w:rsidRDefault="00343F8B" w:rsidP="00CE2D21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F1EEBC" w14:textId="1A119A2F" w:rsidR="00CE2D21" w:rsidRDefault="00CE2D21" w:rsidP="00CE2D2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60616C" w14:textId="3CB53B02" w:rsidR="00CE2D21" w:rsidRDefault="00CE2D21" w:rsidP="00CE2D21">
            <w:pPr>
              <w:pStyle w:val="Dates"/>
            </w:pP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865A7D" w14:textId="5B28F2B9" w:rsidR="00CE2D21" w:rsidRDefault="00CE2D21" w:rsidP="00CE2D21">
            <w:pPr>
              <w:pStyle w:val="Dates"/>
            </w:pP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4A654C" w14:textId="3DC4DBEB" w:rsidR="00CE2D21" w:rsidRDefault="00CE2D21" w:rsidP="00CE2D21">
            <w:pPr>
              <w:pStyle w:val="Dates"/>
            </w:pP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1CE010" w14:textId="77777777" w:rsidR="00CE2D21" w:rsidRDefault="00CE2D21" w:rsidP="00CE2D21">
            <w:pPr>
              <w:pStyle w:val="Dates"/>
            </w:pPr>
          </w:p>
        </w:tc>
      </w:tr>
      <w:tr w:rsidR="00CE2D21" w14:paraId="572AAF8C" w14:textId="77777777" w:rsidTr="00343F8B">
        <w:trPr>
          <w:trHeight w:hRule="exact" w:val="720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944129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27497E" w14:textId="77777777" w:rsidR="00343F8B" w:rsidRDefault="00343F8B" w:rsidP="00343F8B">
            <w:pPr>
              <w:pStyle w:val="Dates"/>
            </w:pPr>
            <w:r>
              <w:t xml:space="preserve">Class 5:30 – 6:30p </w:t>
            </w:r>
          </w:p>
          <w:p w14:paraId="569494EA" w14:textId="4C3B1DEC" w:rsidR="00CE2D21" w:rsidRDefault="00343F8B" w:rsidP="00343F8B">
            <w:pPr>
              <w:pStyle w:val="Dates"/>
            </w:pPr>
            <w:r>
              <w:t>Class 6:45 – 7:75p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21B8BD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B8FB6F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92A3D3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A3889B" w14:textId="77777777" w:rsidR="00CE2D21" w:rsidRDefault="00CE2D21" w:rsidP="00CE2D21">
            <w:pPr>
              <w:pStyle w:val="Dates"/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BC6992" w14:textId="77777777" w:rsidR="00CE2D21" w:rsidRDefault="00CE2D21" w:rsidP="00CE2D21">
            <w:pPr>
              <w:pStyle w:val="Dates"/>
            </w:pPr>
          </w:p>
        </w:tc>
      </w:tr>
      <w:tr w:rsidR="005B4B49" w14:paraId="6A112E39" w14:textId="77777777" w:rsidTr="00343F8B">
        <w:trPr>
          <w:trHeight w:hRule="exact" w:val="191"/>
        </w:trPr>
        <w:tc>
          <w:tcPr>
            <w:tcW w:w="1281" w:type="pct"/>
            <w:gridSpan w:val="2"/>
            <w:tcBorders>
              <w:top w:val="single" w:sz="8" w:space="0" w:color="BFBFBF" w:themeColor="background1" w:themeShade="BF"/>
            </w:tcBorders>
          </w:tcPr>
          <w:p w14:paraId="3C21BB74" w14:textId="77777777" w:rsidR="005B4B49" w:rsidRDefault="005B4B49" w:rsidP="009F5B59"/>
        </w:tc>
        <w:tc>
          <w:tcPr>
            <w:tcW w:w="1244" w:type="pct"/>
            <w:gridSpan w:val="3"/>
            <w:tcBorders>
              <w:top w:val="single" w:sz="8" w:space="0" w:color="BFBFBF" w:themeColor="background1" w:themeShade="BF"/>
            </w:tcBorders>
          </w:tcPr>
          <w:p w14:paraId="752114CC" w14:textId="77777777" w:rsidR="005B4B49" w:rsidRDefault="005B4B49" w:rsidP="009F5B59"/>
        </w:tc>
        <w:tc>
          <w:tcPr>
            <w:tcW w:w="1312" w:type="pct"/>
            <w:gridSpan w:val="3"/>
            <w:tcBorders>
              <w:top w:val="single" w:sz="8" w:space="0" w:color="BFBFBF" w:themeColor="background1" w:themeShade="BF"/>
            </w:tcBorders>
          </w:tcPr>
          <w:p w14:paraId="1127D724" w14:textId="77777777" w:rsidR="005B4B49" w:rsidRDefault="005B4B49" w:rsidP="009F5B59"/>
        </w:tc>
        <w:tc>
          <w:tcPr>
            <w:tcW w:w="1163" w:type="pct"/>
            <w:gridSpan w:val="3"/>
            <w:tcBorders>
              <w:top w:val="single" w:sz="8" w:space="0" w:color="BFBFBF" w:themeColor="background1" w:themeShade="BF"/>
            </w:tcBorders>
          </w:tcPr>
          <w:p w14:paraId="40752B76" w14:textId="77777777" w:rsidR="005B4B49" w:rsidRDefault="005B4B49" w:rsidP="009F5B59"/>
        </w:tc>
      </w:tr>
    </w:tbl>
    <w:p w14:paraId="6F48A29B" w14:textId="77777777" w:rsidR="00053E1F" w:rsidRDefault="00053E1F">
      <w:pPr>
        <w:sectPr w:rsidR="00053E1F" w:rsidSect="00347906">
          <w:pgSz w:w="15840" w:h="12240" w:orient="landscape" w:code="1"/>
          <w:pgMar w:top="504" w:right="720" w:bottom="0" w:left="720" w:header="0" w:footer="0" w:gutter="0"/>
          <w:cols w:space="720"/>
          <w:docGrid w:linePitch="360"/>
        </w:sectPr>
      </w:pPr>
    </w:p>
    <w:tbl>
      <w:tblPr>
        <w:tblW w:w="5006" w:type="pct"/>
        <w:tblLook w:val="0600" w:firstRow="0" w:lastRow="0" w:firstColumn="0" w:lastColumn="0" w:noHBand="1" w:noVBand="1"/>
        <w:tblCaption w:val="Layout table"/>
      </w:tblPr>
      <w:tblGrid>
        <w:gridCol w:w="2088"/>
        <w:gridCol w:w="1459"/>
        <w:gridCol w:w="603"/>
        <w:gridCol w:w="2050"/>
        <w:gridCol w:w="1104"/>
        <w:gridCol w:w="940"/>
        <w:gridCol w:w="2050"/>
        <w:gridCol w:w="773"/>
        <w:gridCol w:w="643"/>
        <w:gridCol w:w="631"/>
        <w:gridCol w:w="2076"/>
      </w:tblGrid>
      <w:tr w:rsidR="0042216A" w14:paraId="43670219" w14:textId="77777777" w:rsidTr="00343F8B">
        <w:tc>
          <w:tcPr>
            <w:tcW w:w="4061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093121D" w14:textId="464473AE" w:rsidR="0042216A" w:rsidRDefault="00343F8B" w:rsidP="00362C98">
            <w:pPr>
              <w:pStyle w:val="Month"/>
              <w:jc w:val="right"/>
            </w:pPr>
            <w:r>
              <w:lastRenderedPageBreak/>
              <w:t>Summer Session July</w:t>
            </w:r>
          </w:p>
        </w:tc>
        <w:tc>
          <w:tcPr>
            <w:tcW w:w="939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52ABB7A" w14:textId="77777777" w:rsidR="0042216A" w:rsidRDefault="00CE2D21" w:rsidP="00362C98">
            <w:pPr>
              <w:pStyle w:val="Year"/>
              <w:jc w:val="right"/>
            </w:pPr>
            <w:r>
              <w:t>2025</w:t>
            </w:r>
          </w:p>
        </w:tc>
      </w:tr>
      <w:tr w:rsidR="0042216A" w14:paraId="2678A0A6" w14:textId="77777777" w:rsidTr="00343F8B">
        <w:tc>
          <w:tcPr>
            <w:tcW w:w="4061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1C85D8F" w14:textId="77777777" w:rsidR="0042216A" w:rsidRDefault="0042216A" w:rsidP="000634C9">
            <w:pPr>
              <w:pStyle w:val="NoSpacing"/>
            </w:pPr>
          </w:p>
        </w:tc>
        <w:tc>
          <w:tcPr>
            <w:tcW w:w="939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EBA270A" w14:textId="77777777" w:rsidR="0042216A" w:rsidRDefault="0042216A" w:rsidP="000634C9">
            <w:pPr>
              <w:pStyle w:val="NoSpacing"/>
            </w:pPr>
          </w:p>
        </w:tc>
      </w:tr>
      <w:tr w:rsidR="00C0767A" w14:paraId="1584F36A" w14:textId="77777777" w:rsidTr="00343F8B">
        <w:tc>
          <w:tcPr>
            <w:tcW w:w="72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7CB7B700" w14:textId="77777777" w:rsidR="00C0767A" w:rsidRDefault="00F9172E" w:rsidP="00C0767A">
            <w:pPr>
              <w:pStyle w:val="Days"/>
            </w:pPr>
            <w:sdt>
              <w:sdtPr>
                <w:id w:val="526755050"/>
                <w:placeholder>
                  <w:docPart w:val="3B4170354E604A4CAD8A160839ACFDCF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71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EF46BC5" w14:textId="77777777" w:rsidR="00C0767A" w:rsidRDefault="00F9172E" w:rsidP="00C0767A">
            <w:pPr>
              <w:pStyle w:val="Days"/>
            </w:pPr>
            <w:sdt>
              <w:sdtPr>
                <w:id w:val="362030909"/>
                <w:placeholder>
                  <w:docPart w:val="C8C8AFEF720549AEB4E9DE1912A4732C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1D72647" w14:textId="77777777" w:rsidR="00C0767A" w:rsidRDefault="00F9172E" w:rsidP="00C0767A">
            <w:pPr>
              <w:pStyle w:val="Days"/>
            </w:pPr>
            <w:sdt>
              <w:sdtPr>
                <w:id w:val="-1588463047"/>
                <w:placeholder>
                  <w:docPart w:val="BCE33D14150E470FB7AD389C73554BBA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5E45718" w14:textId="77777777" w:rsidR="00C0767A" w:rsidRDefault="00F9172E" w:rsidP="00C0767A">
            <w:pPr>
              <w:pStyle w:val="Days"/>
            </w:pPr>
            <w:sdt>
              <w:sdtPr>
                <w:id w:val="-691997620"/>
                <w:placeholder>
                  <w:docPart w:val="9446CEB30FCC4A05959807E396382BE4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3EE23BE" w14:textId="77777777" w:rsidR="00C0767A" w:rsidRDefault="00F9172E" w:rsidP="00C0767A">
            <w:pPr>
              <w:pStyle w:val="Days"/>
            </w:pPr>
            <w:sdt>
              <w:sdtPr>
                <w:id w:val="1749459127"/>
                <w:placeholder>
                  <w:docPart w:val="9F39E219E9A74268901FDF0AF20A628B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71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1DDD257" w14:textId="77777777" w:rsidR="00C0767A" w:rsidRDefault="00F9172E" w:rsidP="00C0767A">
            <w:pPr>
              <w:pStyle w:val="Days"/>
            </w:pPr>
            <w:sdt>
              <w:sdtPr>
                <w:id w:val="-317185076"/>
                <w:placeholder>
                  <w:docPart w:val="74EE0731DC494DF3BA9029B45083DEC4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72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15DB34CA" w14:textId="77777777" w:rsidR="00C0767A" w:rsidRDefault="00F9172E" w:rsidP="00C0767A">
            <w:pPr>
              <w:pStyle w:val="Days"/>
            </w:pPr>
            <w:sdt>
              <w:sdtPr>
                <w:id w:val="-1665071511"/>
                <w:placeholder>
                  <w:docPart w:val="0B1A2B1380D54F9E94A7A63893EA04E3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CE2D21" w14:paraId="22AF3BC0" w14:textId="77777777" w:rsidTr="00343F8B">
        <w:tc>
          <w:tcPr>
            <w:tcW w:w="72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7AEEAB" w14:textId="77777777" w:rsidR="00CE2D21" w:rsidRDefault="00CE2D21" w:rsidP="00CE2D21">
            <w:pPr>
              <w:pStyle w:val="Dates"/>
            </w:pPr>
          </w:p>
        </w:tc>
        <w:tc>
          <w:tcPr>
            <w:tcW w:w="71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22E2B3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5FB8EE" w14:textId="4E2ABB56" w:rsidR="00CE2D21" w:rsidRDefault="00343F8B" w:rsidP="00CE2D21">
            <w:pPr>
              <w:pStyle w:val="Dates"/>
            </w:pPr>
            <w:r>
              <w:t>1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465C61" w14:textId="22F69D02" w:rsidR="00CE2D21" w:rsidRDefault="00343F8B" w:rsidP="00CE2D21">
            <w:pPr>
              <w:pStyle w:val="Dates"/>
            </w:pPr>
            <w:r>
              <w:t>2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52A783" w14:textId="69F210D8" w:rsidR="00CE2D21" w:rsidRDefault="00343F8B" w:rsidP="00CE2D21">
            <w:pPr>
              <w:pStyle w:val="Dates"/>
            </w:pPr>
            <w:r>
              <w:t>3</w:t>
            </w:r>
          </w:p>
        </w:tc>
        <w:tc>
          <w:tcPr>
            <w:tcW w:w="71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F14838" w14:textId="067D2B61" w:rsidR="00CE2D21" w:rsidRDefault="00343F8B" w:rsidP="00CE2D21">
            <w:pPr>
              <w:pStyle w:val="Dates"/>
            </w:pPr>
            <w:r>
              <w:t>4</w:t>
            </w:r>
          </w:p>
        </w:tc>
        <w:tc>
          <w:tcPr>
            <w:tcW w:w="72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6C8176" w14:textId="13CCFABC" w:rsidR="00CE2D21" w:rsidRDefault="00343F8B" w:rsidP="00CE2D21">
            <w:pPr>
              <w:pStyle w:val="Dates"/>
            </w:pPr>
            <w:r>
              <w:t>5</w:t>
            </w:r>
          </w:p>
        </w:tc>
      </w:tr>
      <w:tr w:rsidR="00CE2D21" w14:paraId="37E3A458" w14:textId="77777777" w:rsidTr="00343F8B">
        <w:trPr>
          <w:trHeight w:hRule="exact" w:val="720"/>
        </w:trPr>
        <w:tc>
          <w:tcPr>
            <w:tcW w:w="72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93EAD9" w14:textId="77777777" w:rsidR="00CE2D21" w:rsidRDefault="00CE2D21" w:rsidP="00CE2D21">
            <w:pPr>
              <w:pStyle w:val="Dates"/>
            </w:pPr>
          </w:p>
        </w:tc>
        <w:tc>
          <w:tcPr>
            <w:tcW w:w="71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A56637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4F2E97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BB0BD5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C1ADF6" w14:textId="78F3FB15" w:rsidR="00CE2D21" w:rsidRDefault="00343F8B" w:rsidP="00343F8B">
            <w:pPr>
              <w:pStyle w:val="Dates"/>
            </w:pPr>
            <w:r>
              <w:t>NO CLASS</w:t>
            </w:r>
          </w:p>
        </w:tc>
        <w:tc>
          <w:tcPr>
            <w:tcW w:w="71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3BB06C" w14:textId="77777777" w:rsidR="00CE2D21" w:rsidRDefault="00CE2D21" w:rsidP="00CE2D21">
            <w:pPr>
              <w:pStyle w:val="Dates"/>
            </w:pPr>
          </w:p>
        </w:tc>
        <w:tc>
          <w:tcPr>
            <w:tcW w:w="72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7EC1B63" w14:textId="0802CCC4" w:rsidR="00CE2D21" w:rsidRDefault="00F9172E" w:rsidP="00CE2D21">
            <w:pPr>
              <w:pStyle w:val="Dates"/>
            </w:pPr>
            <w:r>
              <w:t>NO CLASS</w:t>
            </w:r>
          </w:p>
        </w:tc>
      </w:tr>
      <w:tr w:rsidR="00CE2D21" w14:paraId="3C870CB1" w14:textId="77777777" w:rsidTr="00343F8B">
        <w:tc>
          <w:tcPr>
            <w:tcW w:w="72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32495B7" w14:textId="722998E2" w:rsidR="00CE2D21" w:rsidRDefault="00343F8B" w:rsidP="00CE2D21">
            <w:pPr>
              <w:pStyle w:val="Dates"/>
            </w:pPr>
            <w:r>
              <w:t>6</w:t>
            </w:r>
          </w:p>
        </w:tc>
        <w:tc>
          <w:tcPr>
            <w:tcW w:w="71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D906DD7" w14:textId="2BC35066" w:rsidR="00CE2D21" w:rsidRDefault="00343F8B" w:rsidP="00CE2D21">
            <w:pPr>
              <w:pStyle w:val="Dates"/>
            </w:pPr>
            <w:r>
              <w:t>7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8D29B36" w14:textId="5C879346" w:rsidR="00CE2D21" w:rsidRDefault="00343F8B" w:rsidP="00CE2D21">
            <w:pPr>
              <w:pStyle w:val="Dates"/>
            </w:pPr>
            <w:r>
              <w:t>8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29932BE" w14:textId="53D9F5B9" w:rsidR="00CE2D21" w:rsidRDefault="00343F8B" w:rsidP="00CE2D21">
            <w:pPr>
              <w:pStyle w:val="Dates"/>
            </w:pPr>
            <w:r>
              <w:t>9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A3C91D7" w14:textId="6328FA41" w:rsidR="00CE2D21" w:rsidRDefault="00343F8B" w:rsidP="00CE2D21">
            <w:pPr>
              <w:pStyle w:val="Dates"/>
            </w:pPr>
            <w:r>
              <w:t>10</w:t>
            </w:r>
          </w:p>
        </w:tc>
        <w:tc>
          <w:tcPr>
            <w:tcW w:w="71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0B3D7BE" w14:textId="57DE3A9F" w:rsidR="00CE2D21" w:rsidRDefault="00343F8B" w:rsidP="00CE2D21">
            <w:pPr>
              <w:pStyle w:val="Dates"/>
            </w:pPr>
            <w:r>
              <w:t>11</w:t>
            </w:r>
          </w:p>
        </w:tc>
        <w:tc>
          <w:tcPr>
            <w:tcW w:w="72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E6890C7" w14:textId="22AA8E1E" w:rsidR="00CE2D21" w:rsidRDefault="00343F8B" w:rsidP="00CE2D21">
            <w:pPr>
              <w:pStyle w:val="Dates"/>
            </w:pPr>
            <w:r>
              <w:t>12</w:t>
            </w:r>
          </w:p>
        </w:tc>
      </w:tr>
      <w:tr w:rsidR="00CE2D21" w14:paraId="38513E7F" w14:textId="77777777" w:rsidTr="00343F8B">
        <w:trPr>
          <w:trHeight w:hRule="exact" w:val="720"/>
        </w:trPr>
        <w:tc>
          <w:tcPr>
            <w:tcW w:w="72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3FEB972" w14:textId="77777777" w:rsidR="00CE2D21" w:rsidRDefault="00CE2D21" w:rsidP="00CE2D21">
            <w:pPr>
              <w:pStyle w:val="Dates"/>
            </w:pPr>
          </w:p>
        </w:tc>
        <w:tc>
          <w:tcPr>
            <w:tcW w:w="71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C3D2F4C" w14:textId="77777777" w:rsidR="00343F8B" w:rsidRDefault="00343F8B" w:rsidP="00343F8B">
            <w:pPr>
              <w:pStyle w:val="Dates"/>
            </w:pPr>
            <w:r>
              <w:t xml:space="preserve">Class 5:30 – 6:30p </w:t>
            </w:r>
          </w:p>
          <w:p w14:paraId="7E1D0767" w14:textId="124C4E94" w:rsidR="00CE2D21" w:rsidRDefault="00343F8B" w:rsidP="00343F8B">
            <w:pPr>
              <w:pStyle w:val="Dates"/>
            </w:pPr>
            <w:r>
              <w:t>Class 6:45 – 7:75p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AB1F514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813C114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445ACF" w14:textId="77777777" w:rsidR="00343F8B" w:rsidRDefault="00343F8B" w:rsidP="00343F8B">
            <w:pPr>
              <w:pStyle w:val="Dates"/>
            </w:pPr>
            <w:r>
              <w:t xml:space="preserve">Class 5:30 – 6:30p </w:t>
            </w:r>
          </w:p>
          <w:p w14:paraId="08E2FAAE" w14:textId="615C8F9D" w:rsidR="00CE2D21" w:rsidRDefault="00343F8B" w:rsidP="00343F8B">
            <w:pPr>
              <w:pStyle w:val="Dates"/>
            </w:pPr>
            <w:r>
              <w:t>Class 6:45 – 7:75p</w:t>
            </w:r>
          </w:p>
        </w:tc>
        <w:tc>
          <w:tcPr>
            <w:tcW w:w="71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6B79398" w14:textId="77777777" w:rsidR="00CE2D21" w:rsidRDefault="00CE2D21" w:rsidP="00CE2D21">
            <w:pPr>
              <w:pStyle w:val="Dates"/>
            </w:pPr>
          </w:p>
        </w:tc>
        <w:tc>
          <w:tcPr>
            <w:tcW w:w="72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9E9794C" w14:textId="77777777" w:rsidR="00F9172E" w:rsidRDefault="00F9172E" w:rsidP="00F9172E">
            <w:pPr>
              <w:pStyle w:val="Dates"/>
            </w:pPr>
            <w:r>
              <w:t>Class 9:00 – 10:00a</w:t>
            </w:r>
          </w:p>
          <w:p w14:paraId="4BA5F267" w14:textId="3CDF5417" w:rsidR="00CE2D21" w:rsidRDefault="00F9172E" w:rsidP="00F9172E">
            <w:pPr>
              <w:pStyle w:val="Dates"/>
            </w:pPr>
            <w:r>
              <w:t>Class 10:15 – 11:15a</w:t>
            </w:r>
          </w:p>
        </w:tc>
      </w:tr>
      <w:tr w:rsidR="00CE2D21" w14:paraId="72BC56C1" w14:textId="77777777" w:rsidTr="00343F8B">
        <w:tc>
          <w:tcPr>
            <w:tcW w:w="72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D76940" w14:textId="00E6A7C6" w:rsidR="00CE2D21" w:rsidRDefault="00343F8B" w:rsidP="00CE2D21">
            <w:pPr>
              <w:pStyle w:val="Dates"/>
            </w:pPr>
            <w:r>
              <w:t>13</w:t>
            </w:r>
          </w:p>
        </w:tc>
        <w:tc>
          <w:tcPr>
            <w:tcW w:w="71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ED914C" w14:textId="32102C92" w:rsidR="00CE2D21" w:rsidRDefault="00343F8B" w:rsidP="00CE2D21">
            <w:pPr>
              <w:pStyle w:val="Dates"/>
            </w:pPr>
            <w:r>
              <w:t>14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EBCA4E" w14:textId="6C0CC8B3" w:rsidR="00CE2D21" w:rsidRDefault="00343F8B" w:rsidP="00CE2D21">
            <w:pPr>
              <w:pStyle w:val="Dates"/>
            </w:pPr>
            <w:r>
              <w:t>15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BCE6EE" w14:textId="39DF10E1" w:rsidR="00CE2D21" w:rsidRDefault="00343F8B" w:rsidP="00CE2D21">
            <w:pPr>
              <w:pStyle w:val="Dates"/>
            </w:pPr>
            <w:r>
              <w:t>16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F41513" w14:textId="20AFFC1A" w:rsidR="00CE2D21" w:rsidRDefault="00343F8B" w:rsidP="00CE2D21">
            <w:pPr>
              <w:pStyle w:val="Dates"/>
            </w:pPr>
            <w:r>
              <w:t>17</w:t>
            </w:r>
          </w:p>
        </w:tc>
        <w:tc>
          <w:tcPr>
            <w:tcW w:w="71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D940DB" w14:textId="13F6312E" w:rsidR="00CE2D21" w:rsidRDefault="00343F8B" w:rsidP="00CE2D21">
            <w:pPr>
              <w:pStyle w:val="Dates"/>
            </w:pPr>
            <w:r>
              <w:t>18</w:t>
            </w:r>
          </w:p>
        </w:tc>
        <w:tc>
          <w:tcPr>
            <w:tcW w:w="72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9A1249" w14:textId="5F10A186" w:rsidR="00CE2D21" w:rsidRDefault="00343F8B" w:rsidP="00CE2D21">
            <w:pPr>
              <w:pStyle w:val="Dates"/>
            </w:pPr>
            <w:r>
              <w:t>19</w:t>
            </w:r>
          </w:p>
        </w:tc>
      </w:tr>
      <w:tr w:rsidR="00CE2D21" w14:paraId="07F9AB11" w14:textId="77777777" w:rsidTr="00343F8B">
        <w:trPr>
          <w:trHeight w:hRule="exact" w:val="720"/>
        </w:trPr>
        <w:tc>
          <w:tcPr>
            <w:tcW w:w="72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591AF5" w14:textId="77777777" w:rsidR="00CE2D21" w:rsidRDefault="00CE2D21" w:rsidP="00CE2D21">
            <w:pPr>
              <w:pStyle w:val="Dates"/>
            </w:pPr>
          </w:p>
        </w:tc>
        <w:tc>
          <w:tcPr>
            <w:tcW w:w="71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C69C0A" w14:textId="77777777" w:rsidR="00343F8B" w:rsidRDefault="00343F8B" w:rsidP="00343F8B">
            <w:pPr>
              <w:pStyle w:val="Dates"/>
            </w:pPr>
            <w:r>
              <w:t xml:space="preserve">Class 5:30 – 6:30p </w:t>
            </w:r>
          </w:p>
          <w:p w14:paraId="7B6BF1C2" w14:textId="135D0F5E" w:rsidR="00CE2D21" w:rsidRDefault="00343F8B" w:rsidP="00343F8B">
            <w:pPr>
              <w:pStyle w:val="Dates"/>
            </w:pPr>
            <w:r>
              <w:t>Class 6:45 – 7:75p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72687A0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2DF18C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BDCB90" w14:textId="77777777" w:rsidR="00343F8B" w:rsidRDefault="00343F8B" w:rsidP="00343F8B">
            <w:pPr>
              <w:pStyle w:val="Dates"/>
            </w:pPr>
            <w:r>
              <w:t xml:space="preserve">Class 5:30 – 6:30p </w:t>
            </w:r>
          </w:p>
          <w:p w14:paraId="29985B68" w14:textId="623745A7" w:rsidR="00CE2D21" w:rsidRDefault="00343F8B" w:rsidP="00343F8B">
            <w:pPr>
              <w:pStyle w:val="Dates"/>
            </w:pPr>
            <w:r>
              <w:t>Class 6:45 – 7:75p</w:t>
            </w:r>
          </w:p>
        </w:tc>
        <w:tc>
          <w:tcPr>
            <w:tcW w:w="71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F76C90" w14:textId="77777777" w:rsidR="00CE2D21" w:rsidRDefault="00CE2D21" w:rsidP="00CE2D21">
            <w:pPr>
              <w:pStyle w:val="Dates"/>
            </w:pPr>
          </w:p>
        </w:tc>
        <w:tc>
          <w:tcPr>
            <w:tcW w:w="72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E491F9" w14:textId="77777777" w:rsidR="00F9172E" w:rsidRDefault="00F9172E" w:rsidP="00F9172E">
            <w:pPr>
              <w:pStyle w:val="Dates"/>
            </w:pPr>
            <w:r>
              <w:t>Class 9:00 – 10:00a</w:t>
            </w:r>
          </w:p>
          <w:p w14:paraId="330CAA9A" w14:textId="6DC0E049" w:rsidR="00CE2D21" w:rsidRDefault="00F9172E" w:rsidP="00F9172E">
            <w:pPr>
              <w:pStyle w:val="Dates"/>
            </w:pPr>
            <w:r>
              <w:t>Class 10:15 – 11:15a</w:t>
            </w:r>
          </w:p>
        </w:tc>
      </w:tr>
      <w:tr w:rsidR="00CE2D21" w14:paraId="13685C93" w14:textId="77777777" w:rsidTr="00343F8B">
        <w:tc>
          <w:tcPr>
            <w:tcW w:w="72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0246BD8" w14:textId="0864D731" w:rsidR="00CE2D21" w:rsidRDefault="00343F8B" w:rsidP="00CE2D21">
            <w:pPr>
              <w:pStyle w:val="Dates"/>
            </w:pPr>
            <w:r>
              <w:t>20</w:t>
            </w:r>
          </w:p>
        </w:tc>
        <w:tc>
          <w:tcPr>
            <w:tcW w:w="71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049E794" w14:textId="6A2A4468" w:rsidR="00CE2D21" w:rsidRDefault="00343F8B" w:rsidP="00CE2D21">
            <w:pPr>
              <w:pStyle w:val="Dates"/>
            </w:pPr>
            <w:r>
              <w:t>21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45F5C1" w14:textId="297C3CA9" w:rsidR="00CE2D21" w:rsidRDefault="00343F8B" w:rsidP="00CE2D21">
            <w:pPr>
              <w:pStyle w:val="Dates"/>
            </w:pPr>
            <w:r>
              <w:t>22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CF1B08D" w14:textId="41B69DF3" w:rsidR="00CE2D21" w:rsidRDefault="00343F8B" w:rsidP="00CE2D21">
            <w:pPr>
              <w:pStyle w:val="Dates"/>
            </w:pPr>
            <w:r>
              <w:t>23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F0ED6FB" w14:textId="7CD45338" w:rsidR="00CE2D21" w:rsidRDefault="00343F8B" w:rsidP="00CE2D21">
            <w:pPr>
              <w:pStyle w:val="Dates"/>
            </w:pPr>
            <w:r>
              <w:t>24</w:t>
            </w:r>
          </w:p>
        </w:tc>
        <w:tc>
          <w:tcPr>
            <w:tcW w:w="71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75A3926" w14:textId="009E67B0" w:rsidR="00CE2D21" w:rsidRDefault="00343F8B" w:rsidP="00CE2D21">
            <w:pPr>
              <w:pStyle w:val="Dates"/>
            </w:pPr>
            <w:r>
              <w:t>25</w:t>
            </w:r>
          </w:p>
        </w:tc>
        <w:tc>
          <w:tcPr>
            <w:tcW w:w="72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B4F11BD" w14:textId="6B02340A" w:rsidR="00CE2D21" w:rsidRDefault="00343F8B" w:rsidP="00CE2D21">
            <w:pPr>
              <w:pStyle w:val="Dates"/>
            </w:pPr>
            <w:r>
              <w:t>26</w:t>
            </w:r>
          </w:p>
        </w:tc>
      </w:tr>
      <w:tr w:rsidR="00CE2D21" w14:paraId="20D64587" w14:textId="77777777" w:rsidTr="00343F8B">
        <w:trPr>
          <w:trHeight w:hRule="exact" w:val="720"/>
        </w:trPr>
        <w:tc>
          <w:tcPr>
            <w:tcW w:w="72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5B42FDF" w14:textId="77777777" w:rsidR="00CE2D21" w:rsidRDefault="00CE2D21" w:rsidP="00CE2D21">
            <w:pPr>
              <w:pStyle w:val="Dates"/>
            </w:pPr>
          </w:p>
        </w:tc>
        <w:tc>
          <w:tcPr>
            <w:tcW w:w="71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2B00354" w14:textId="77777777" w:rsidR="00343F8B" w:rsidRDefault="00343F8B" w:rsidP="00343F8B">
            <w:pPr>
              <w:pStyle w:val="Dates"/>
            </w:pPr>
            <w:r>
              <w:t xml:space="preserve">Class 5:30 – 6:30p </w:t>
            </w:r>
          </w:p>
          <w:p w14:paraId="0C9D47E5" w14:textId="657CA972" w:rsidR="00CE2D21" w:rsidRDefault="00343F8B" w:rsidP="00343F8B">
            <w:pPr>
              <w:pStyle w:val="Dates"/>
            </w:pPr>
            <w:r>
              <w:t>Class 6:45 – 7:75p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DBD36B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44A5E53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7F500CE" w14:textId="77777777" w:rsidR="00343F8B" w:rsidRDefault="00343F8B" w:rsidP="00343F8B">
            <w:pPr>
              <w:pStyle w:val="Dates"/>
            </w:pPr>
            <w:r>
              <w:t xml:space="preserve">Class 5:30 – 6:30p </w:t>
            </w:r>
          </w:p>
          <w:p w14:paraId="641187AB" w14:textId="0D2CE1F7" w:rsidR="00CE2D21" w:rsidRDefault="00343F8B" w:rsidP="00343F8B">
            <w:pPr>
              <w:pStyle w:val="Dates"/>
            </w:pPr>
            <w:r>
              <w:t>Class 6:45 – 7:75p</w:t>
            </w:r>
          </w:p>
        </w:tc>
        <w:tc>
          <w:tcPr>
            <w:tcW w:w="71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F8E8C28" w14:textId="77777777" w:rsidR="00CE2D21" w:rsidRDefault="00CE2D21" w:rsidP="00CE2D21">
            <w:pPr>
              <w:pStyle w:val="Dates"/>
            </w:pPr>
          </w:p>
        </w:tc>
        <w:tc>
          <w:tcPr>
            <w:tcW w:w="72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8D56FCD" w14:textId="77777777" w:rsidR="00F9172E" w:rsidRDefault="00F9172E" w:rsidP="00F9172E">
            <w:pPr>
              <w:pStyle w:val="Dates"/>
            </w:pPr>
            <w:r>
              <w:t>Class 9:00 – 10:00a</w:t>
            </w:r>
          </w:p>
          <w:p w14:paraId="6AA3969F" w14:textId="2F2F138B" w:rsidR="00CE2D21" w:rsidRDefault="00F9172E" w:rsidP="00F9172E">
            <w:pPr>
              <w:pStyle w:val="Dates"/>
            </w:pPr>
            <w:r>
              <w:t>Class 10:15 – 11:15a</w:t>
            </w:r>
          </w:p>
        </w:tc>
      </w:tr>
      <w:tr w:rsidR="00CE2D21" w14:paraId="059EB654" w14:textId="77777777" w:rsidTr="00343F8B">
        <w:tc>
          <w:tcPr>
            <w:tcW w:w="72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3617DF" w14:textId="44B15DF3" w:rsidR="00CE2D21" w:rsidRDefault="00343F8B" w:rsidP="00CE2D21">
            <w:pPr>
              <w:pStyle w:val="Dates"/>
            </w:pPr>
            <w:r>
              <w:t>27</w:t>
            </w:r>
          </w:p>
        </w:tc>
        <w:tc>
          <w:tcPr>
            <w:tcW w:w="71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3E98F5" w14:textId="17C95B54" w:rsidR="00CE2D21" w:rsidRDefault="00343F8B" w:rsidP="00CE2D21">
            <w:pPr>
              <w:pStyle w:val="Dates"/>
            </w:pPr>
            <w:r>
              <w:t>28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7ECBC3" w14:textId="3FCBD8B6" w:rsidR="00CE2D21" w:rsidRDefault="00343F8B" w:rsidP="00CE2D21">
            <w:pPr>
              <w:pStyle w:val="Dates"/>
            </w:pPr>
            <w:r>
              <w:t>29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5BF319" w14:textId="37D68A1A" w:rsidR="00CE2D21" w:rsidRDefault="00343F8B" w:rsidP="00CE2D21">
            <w:pPr>
              <w:pStyle w:val="Dates"/>
            </w:pPr>
            <w:r>
              <w:t>30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89D835" w14:textId="6F942B03" w:rsidR="00CE2D21" w:rsidRDefault="00343F8B" w:rsidP="00CE2D21">
            <w:pPr>
              <w:pStyle w:val="Dates"/>
            </w:pPr>
            <w:r>
              <w:t>31</w:t>
            </w:r>
          </w:p>
        </w:tc>
        <w:tc>
          <w:tcPr>
            <w:tcW w:w="71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381FBB" w14:textId="01AE9E2C" w:rsidR="00CE2D21" w:rsidRDefault="00CE2D21" w:rsidP="00CE2D21">
            <w:pPr>
              <w:pStyle w:val="Dates"/>
            </w:pPr>
          </w:p>
        </w:tc>
        <w:tc>
          <w:tcPr>
            <w:tcW w:w="72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25FE70" w14:textId="77777777" w:rsidR="00CE2D21" w:rsidRDefault="00CE2D21" w:rsidP="00CE2D21">
            <w:pPr>
              <w:pStyle w:val="Dates"/>
            </w:pPr>
          </w:p>
        </w:tc>
      </w:tr>
      <w:tr w:rsidR="00362C98" w14:paraId="7B46CCFB" w14:textId="77777777" w:rsidTr="00343F8B">
        <w:trPr>
          <w:trHeight w:hRule="exact" w:val="720"/>
        </w:trPr>
        <w:tc>
          <w:tcPr>
            <w:tcW w:w="72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C56B5D" w14:textId="77777777" w:rsidR="0042216A" w:rsidRDefault="0042216A" w:rsidP="000634C9">
            <w:pPr>
              <w:pStyle w:val="Dates"/>
            </w:pPr>
          </w:p>
        </w:tc>
        <w:tc>
          <w:tcPr>
            <w:tcW w:w="71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7758533" w14:textId="77777777" w:rsidR="00343F8B" w:rsidRDefault="00343F8B" w:rsidP="00343F8B">
            <w:pPr>
              <w:pStyle w:val="Dates"/>
            </w:pPr>
            <w:r>
              <w:t xml:space="preserve">Class 5:30 – 6:30p </w:t>
            </w:r>
          </w:p>
          <w:p w14:paraId="14B4A721" w14:textId="7283DCA0" w:rsidR="0042216A" w:rsidRDefault="00343F8B" w:rsidP="00343F8B">
            <w:pPr>
              <w:pStyle w:val="Dates"/>
            </w:pPr>
            <w:r>
              <w:t>Class 6:45 – 7:75p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7C5661" w14:textId="77777777" w:rsidR="0042216A" w:rsidRDefault="0042216A" w:rsidP="000634C9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0ACCAF" w14:textId="77777777" w:rsidR="0042216A" w:rsidRDefault="0042216A" w:rsidP="000634C9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53A95A" w14:textId="77777777" w:rsidR="00343F8B" w:rsidRDefault="00343F8B" w:rsidP="00343F8B">
            <w:pPr>
              <w:pStyle w:val="Dates"/>
            </w:pPr>
            <w:r>
              <w:t xml:space="preserve">Class 5:30 – 6:30p </w:t>
            </w:r>
          </w:p>
          <w:p w14:paraId="1B5B42BF" w14:textId="1394BC10" w:rsidR="0042216A" w:rsidRDefault="00343F8B" w:rsidP="00343F8B">
            <w:pPr>
              <w:pStyle w:val="Dates"/>
            </w:pPr>
            <w:r>
              <w:t>Class 6:45 – 7:75p</w:t>
            </w:r>
          </w:p>
        </w:tc>
        <w:tc>
          <w:tcPr>
            <w:tcW w:w="71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1C65D1" w14:textId="77777777" w:rsidR="0042216A" w:rsidRDefault="0042216A" w:rsidP="000634C9">
            <w:pPr>
              <w:pStyle w:val="Dates"/>
            </w:pPr>
          </w:p>
        </w:tc>
        <w:tc>
          <w:tcPr>
            <w:tcW w:w="72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7AC0E4" w14:textId="77777777" w:rsidR="0042216A" w:rsidRDefault="0042216A" w:rsidP="000634C9">
            <w:pPr>
              <w:pStyle w:val="Dates"/>
            </w:pPr>
          </w:p>
        </w:tc>
      </w:tr>
      <w:tr w:rsidR="0042216A" w14:paraId="0E930E72" w14:textId="77777777" w:rsidTr="00343F8B">
        <w:trPr>
          <w:trHeight w:hRule="exact" w:val="191"/>
        </w:trPr>
        <w:tc>
          <w:tcPr>
            <w:tcW w:w="1230" w:type="pct"/>
            <w:gridSpan w:val="2"/>
            <w:tcBorders>
              <w:top w:val="single" w:sz="8" w:space="0" w:color="BFBFBF" w:themeColor="background1" w:themeShade="BF"/>
            </w:tcBorders>
          </w:tcPr>
          <w:p w14:paraId="3A1907E8" w14:textId="77777777" w:rsidR="0042216A" w:rsidRDefault="0042216A" w:rsidP="00C56417"/>
        </w:tc>
        <w:tc>
          <w:tcPr>
            <w:tcW w:w="1303" w:type="pct"/>
            <w:gridSpan w:val="3"/>
            <w:tcBorders>
              <w:top w:val="single" w:sz="8" w:space="0" w:color="BFBFBF" w:themeColor="background1" w:themeShade="BF"/>
            </w:tcBorders>
          </w:tcPr>
          <w:p w14:paraId="6D512825" w14:textId="77777777" w:rsidR="0042216A" w:rsidRDefault="0042216A" w:rsidP="00C56417"/>
        </w:tc>
        <w:tc>
          <w:tcPr>
            <w:tcW w:w="1305" w:type="pct"/>
            <w:gridSpan w:val="3"/>
            <w:tcBorders>
              <w:top w:val="single" w:sz="8" w:space="0" w:color="BFBFBF" w:themeColor="background1" w:themeShade="BF"/>
            </w:tcBorders>
          </w:tcPr>
          <w:p w14:paraId="5D7DFD9D" w14:textId="77777777" w:rsidR="0042216A" w:rsidRDefault="0042216A" w:rsidP="00C56417"/>
        </w:tc>
        <w:tc>
          <w:tcPr>
            <w:tcW w:w="1162" w:type="pct"/>
            <w:gridSpan w:val="3"/>
            <w:tcBorders>
              <w:top w:val="single" w:sz="8" w:space="0" w:color="BFBFBF" w:themeColor="background1" w:themeShade="BF"/>
            </w:tcBorders>
          </w:tcPr>
          <w:p w14:paraId="457758B6" w14:textId="77777777" w:rsidR="0042216A" w:rsidRDefault="0042216A" w:rsidP="00C56417"/>
        </w:tc>
      </w:tr>
    </w:tbl>
    <w:p w14:paraId="6752E5B1" w14:textId="77777777" w:rsidR="0076400B" w:rsidRDefault="0076400B" w:rsidP="0076400B">
      <w:pPr>
        <w:sectPr w:rsidR="0076400B" w:rsidSect="00347906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03" w:type="pct"/>
        <w:tblLook w:val="0600" w:firstRow="0" w:lastRow="0" w:firstColumn="0" w:lastColumn="0" w:noHBand="1" w:noVBand="1"/>
        <w:tblCaption w:val="Layout table"/>
      </w:tblPr>
      <w:tblGrid>
        <w:gridCol w:w="2061"/>
        <w:gridCol w:w="1720"/>
        <w:gridCol w:w="334"/>
        <w:gridCol w:w="2058"/>
        <w:gridCol w:w="1098"/>
        <w:gridCol w:w="960"/>
        <w:gridCol w:w="2058"/>
        <w:gridCol w:w="758"/>
        <w:gridCol w:w="654"/>
        <w:gridCol w:w="242"/>
        <w:gridCol w:w="403"/>
        <w:gridCol w:w="2063"/>
      </w:tblGrid>
      <w:tr w:rsidR="0076400B" w14:paraId="0D8FCDFD" w14:textId="77777777" w:rsidTr="00343F8B">
        <w:tc>
          <w:tcPr>
            <w:tcW w:w="4060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24293FC" w14:textId="5B06FD08" w:rsidR="0076400B" w:rsidRDefault="00343F8B" w:rsidP="000E7125">
            <w:pPr>
              <w:pStyle w:val="Month"/>
              <w:jc w:val="right"/>
            </w:pPr>
            <w:r>
              <w:lastRenderedPageBreak/>
              <w:t>Summer Session August</w:t>
            </w:r>
          </w:p>
        </w:tc>
        <w:tc>
          <w:tcPr>
            <w:tcW w:w="940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F341ED5" w14:textId="77777777" w:rsidR="0076400B" w:rsidRDefault="00CE2D21" w:rsidP="000E7125">
            <w:pPr>
              <w:pStyle w:val="Year"/>
              <w:jc w:val="right"/>
            </w:pPr>
            <w:r>
              <w:t>2025</w:t>
            </w:r>
          </w:p>
        </w:tc>
      </w:tr>
      <w:tr w:rsidR="0076400B" w14:paraId="7F7F1BAA" w14:textId="77777777" w:rsidTr="00343F8B">
        <w:tc>
          <w:tcPr>
            <w:tcW w:w="4144" w:type="pct"/>
            <w:gridSpan w:val="10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0DE1915" w14:textId="77777777" w:rsidR="0076400B" w:rsidRDefault="0076400B" w:rsidP="00174DB7">
            <w:pPr>
              <w:pStyle w:val="NoSpacing"/>
            </w:pPr>
          </w:p>
        </w:tc>
        <w:tc>
          <w:tcPr>
            <w:tcW w:w="856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37520FB" w14:textId="77777777" w:rsidR="0076400B" w:rsidRDefault="0076400B" w:rsidP="00174DB7">
            <w:pPr>
              <w:pStyle w:val="NoSpacing"/>
            </w:pPr>
          </w:p>
        </w:tc>
      </w:tr>
      <w:tr w:rsidR="00C0767A" w14:paraId="79FDD69B" w14:textId="77777777" w:rsidTr="00343F8B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A554AD5" w14:textId="77777777" w:rsidR="00C0767A" w:rsidRDefault="00F9172E" w:rsidP="00C0767A">
            <w:pPr>
              <w:pStyle w:val="Days"/>
            </w:pPr>
            <w:sdt>
              <w:sdtPr>
                <w:id w:val="-88934397"/>
                <w:placeholder>
                  <w:docPart w:val="63C0CC4E82334949946EF48AB610C22F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524B3CE" w14:textId="77777777" w:rsidR="00C0767A" w:rsidRDefault="00F9172E" w:rsidP="00C0767A">
            <w:pPr>
              <w:pStyle w:val="Days"/>
            </w:pPr>
            <w:sdt>
              <w:sdtPr>
                <w:id w:val="199057688"/>
                <w:placeholder>
                  <w:docPart w:val="E7E416141DB44983BC68579998B8073D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C12CB4A" w14:textId="77777777" w:rsidR="00C0767A" w:rsidRDefault="00F9172E" w:rsidP="00C0767A">
            <w:pPr>
              <w:pStyle w:val="Days"/>
            </w:pPr>
            <w:sdt>
              <w:sdtPr>
                <w:id w:val="831027232"/>
                <w:placeholder>
                  <w:docPart w:val="7FC1C32641B64A37B55CA6D1815FCA09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80DAD79" w14:textId="77777777" w:rsidR="00C0767A" w:rsidRDefault="00F9172E" w:rsidP="00C0767A">
            <w:pPr>
              <w:pStyle w:val="Days"/>
            </w:pPr>
            <w:sdt>
              <w:sdtPr>
                <w:id w:val="-857195580"/>
                <w:placeholder>
                  <w:docPart w:val="DADF283AFA404CD093AEAB2F33FD5829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FC4E1C2" w14:textId="77777777" w:rsidR="00C0767A" w:rsidRDefault="00F9172E" w:rsidP="00C0767A">
            <w:pPr>
              <w:pStyle w:val="Days"/>
            </w:pPr>
            <w:sdt>
              <w:sdtPr>
                <w:id w:val="589126473"/>
                <w:placeholder>
                  <w:docPart w:val="5D4985A232AF485784DDBE6F2103DC25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71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F15B168" w14:textId="77777777" w:rsidR="00C0767A" w:rsidRDefault="00F9172E" w:rsidP="00C0767A">
            <w:pPr>
              <w:pStyle w:val="Days"/>
            </w:pPr>
            <w:sdt>
              <w:sdtPr>
                <w:id w:val="1592505870"/>
                <w:placeholder>
                  <w:docPart w:val="0C56916F6A114C22950F1398F72F397E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2E43CC35" w14:textId="77777777" w:rsidR="00C0767A" w:rsidRDefault="00F9172E" w:rsidP="00C0767A">
            <w:pPr>
              <w:pStyle w:val="Days"/>
            </w:pPr>
            <w:sdt>
              <w:sdtPr>
                <w:id w:val="-1370833196"/>
                <w:placeholder>
                  <w:docPart w:val="3E194356D0404B9F8B811F1936D250B4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CE2D21" w14:paraId="27615F4E" w14:textId="77777777" w:rsidTr="00343F8B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1EF1D8" w14:textId="77777777" w:rsidR="00CE2D21" w:rsidRDefault="00CE2D21" w:rsidP="00CE2D21">
            <w:pPr>
              <w:pStyle w:val="Dates"/>
            </w:pP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30B6EC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E65233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EC5FE5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27A736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46A658" w14:textId="3625F958" w:rsidR="00CE2D21" w:rsidRDefault="00343F8B" w:rsidP="00CE2D21">
            <w:pPr>
              <w:pStyle w:val="Dates"/>
            </w:pPr>
            <w:r>
              <w:t>1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68751B" w14:textId="35827BA6" w:rsidR="00CE2D21" w:rsidRDefault="00343F8B" w:rsidP="00CE2D21">
            <w:pPr>
              <w:pStyle w:val="Dates"/>
            </w:pPr>
            <w:r>
              <w:t>2</w:t>
            </w:r>
          </w:p>
        </w:tc>
      </w:tr>
      <w:tr w:rsidR="00CE2D21" w14:paraId="570E6AA2" w14:textId="77777777" w:rsidTr="00343F8B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920CA6" w14:textId="77777777" w:rsidR="00CE2D21" w:rsidRDefault="00CE2D21" w:rsidP="00CE2D21">
            <w:pPr>
              <w:pStyle w:val="Dates"/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FC29ED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E138F8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537410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9847DB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095F52" w14:textId="77777777" w:rsidR="00CE2D21" w:rsidRDefault="00CE2D21" w:rsidP="00CE2D21">
            <w:pPr>
              <w:pStyle w:val="Dates"/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CF7268" w14:textId="77777777" w:rsidR="00F9172E" w:rsidRDefault="00F9172E" w:rsidP="00F9172E">
            <w:pPr>
              <w:pStyle w:val="Dates"/>
            </w:pPr>
            <w:r>
              <w:t>Class 9:00 – 10:00a</w:t>
            </w:r>
          </w:p>
          <w:p w14:paraId="509AA08F" w14:textId="1A650A40" w:rsidR="00CE2D21" w:rsidRDefault="00F9172E" w:rsidP="00F9172E">
            <w:pPr>
              <w:pStyle w:val="Dates"/>
            </w:pPr>
            <w:r>
              <w:t>Class 10:15 – 11:15a</w:t>
            </w:r>
          </w:p>
        </w:tc>
      </w:tr>
      <w:tr w:rsidR="00CE2D21" w14:paraId="7EB096C7" w14:textId="77777777" w:rsidTr="00343F8B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F1DBD24" w14:textId="2DD2AB8E" w:rsidR="00CE2D21" w:rsidRDefault="00343F8B" w:rsidP="00CE2D21">
            <w:pPr>
              <w:pStyle w:val="Dates"/>
            </w:pPr>
            <w:r>
              <w:t>3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2EDE453" w14:textId="1E165286" w:rsidR="00CE2D21" w:rsidRDefault="00343F8B" w:rsidP="00CE2D21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B5CFA40" w14:textId="1DA76417" w:rsidR="00CE2D21" w:rsidRDefault="00343F8B" w:rsidP="00CE2D21">
            <w:pPr>
              <w:pStyle w:val="Dates"/>
            </w:pPr>
            <w:r>
              <w:t>5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8F948A2" w14:textId="5258E90E" w:rsidR="00CE2D21" w:rsidRDefault="00343F8B" w:rsidP="00CE2D21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E645176" w14:textId="49FF5509" w:rsidR="00CE2D21" w:rsidRDefault="00343F8B" w:rsidP="00CE2D21">
            <w:pPr>
              <w:pStyle w:val="Dates"/>
            </w:pPr>
            <w:r>
              <w:t>7</w:t>
            </w:r>
          </w:p>
        </w:tc>
        <w:tc>
          <w:tcPr>
            <w:tcW w:w="71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995D0D8" w14:textId="1417048A" w:rsidR="00CE2D21" w:rsidRDefault="00343F8B" w:rsidP="00CE2D21">
            <w:pPr>
              <w:pStyle w:val="Dates"/>
            </w:pPr>
            <w:r>
              <w:t>8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379B20E" w14:textId="2E7F0781" w:rsidR="00CE2D21" w:rsidRDefault="00343F8B" w:rsidP="00CE2D21">
            <w:pPr>
              <w:pStyle w:val="Dates"/>
            </w:pPr>
            <w:r>
              <w:t>9</w:t>
            </w:r>
          </w:p>
        </w:tc>
      </w:tr>
      <w:tr w:rsidR="00CE2D21" w14:paraId="132BB1EE" w14:textId="77777777" w:rsidTr="00343F8B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7954C60" w14:textId="77777777" w:rsidR="00CE2D21" w:rsidRDefault="00CE2D21" w:rsidP="00CE2D21">
            <w:pPr>
              <w:pStyle w:val="Dates"/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9FD0ED" w14:textId="533A4394" w:rsidR="00CE2D21" w:rsidRDefault="00F9172E" w:rsidP="00CE2D21">
            <w:pPr>
              <w:pStyle w:val="Dates"/>
            </w:pPr>
            <w:r>
              <w:t>NO CLASS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F1EC39B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A42CAEE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F6FDA15" w14:textId="1B417928" w:rsidR="00CE2D21" w:rsidRDefault="00F9172E" w:rsidP="00CE2D21">
            <w:pPr>
              <w:pStyle w:val="Dates"/>
            </w:pPr>
            <w:r>
              <w:t>NO CLASS</w:t>
            </w:r>
          </w:p>
        </w:tc>
        <w:tc>
          <w:tcPr>
            <w:tcW w:w="71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10E5EBB" w14:textId="77777777" w:rsidR="00CE2D21" w:rsidRDefault="00CE2D21" w:rsidP="00CE2D21">
            <w:pPr>
              <w:pStyle w:val="Dates"/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35B2C5D" w14:textId="77777777" w:rsidR="00F9172E" w:rsidRDefault="00F9172E" w:rsidP="00F9172E">
            <w:pPr>
              <w:pStyle w:val="Dates"/>
            </w:pPr>
            <w:r>
              <w:t>Class 9:00 – 10:00a</w:t>
            </w:r>
          </w:p>
          <w:p w14:paraId="1F54CC3B" w14:textId="6BC1E0F8" w:rsidR="00CE2D21" w:rsidRDefault="00F9172E" w:rsidP="00F9172E">
            <w:pPr>
              <w:pStyle w:val="Dates"/>
            </w:pPr>
            <w:r>
              <w:t>Class 10:15 – 11:15a</w:t>
            </w:r>
          </w:p>
        </w:tc>
      </w:tr>
      <w:tr w:rsidR="00CE2D21" w14:paraId="0CEC50D7" w14:textId="77777777" w:rsidTr="00343F8B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55A2CF" w14:textId="5596A925" w:rsidR="00CE2D21" w:rsidRDefault="00343F8B" w:rsidP="00CE2D21">
            <w:pPr>
              <w:pStyle w:val="Dates"/>
            </w:pPr>
            <w:r>
              <w:t>10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53A8E5" w14:textId="0267D424" w:rsidR="00CE2D21" w:rsidRDefault="00343F8B" w:rsidP="00CE2D21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83122C" w14:textId="54600703" w:rsidR="00CE2D21" w:rsidRDefault="00CE2D21" w:rsidP="00CE2D21">
            <w:pPr>
              <w:pStyle w:val="Dates"/>
            </w:pPr>
            <w:r w:rsidRPr="00D40FEB">
              <w:t>1</w:t>
            </w:r>
            <w:r w:rsidR="00343F8B">
              <w:t>2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5D144B" w14:textId="390029C2" w:rsidR="00CE2D21" w:rsidRDefault="00343F8B" w:rsidP="00CE2D21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E02510" w14:textId="094442D7" w:rsidR="00CE2D21" w:rsidRDefault="00343F8B" w:rsidP="00CE2D21">
            <w:pPr>
              <w:pStyle w:val="Dates"/>
            </w:pPr>
            <w:r>
              <w:t>14</w:t>
            </w:r>
          </w:p>
        </w:tc>
        <w:tc>
          <w:tcPr>
            <w:tcW w:w="71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FAA9E8" w14:textId="45DBDCB0" w:rsidR="00CE2D21" w:rsidRDefault="00343F8B" w:rsidP="00CE2D21">
            <w:pPr>
              <w:pStyle w:val="Dates"/>
            </w:pPr>
            <w:r>
              <w:t>15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5513FA" w14:textId="1EF80C36" w:rsidR="00CE2D21" w:rsidRDefault="00343F8B" w:rsidP="00CE2D21">
            <w:pPr>
              <w:pStyle w:val="Dates"/>
            </w:pPr>
            <w:r>
              <w:t>16</w:t>
            </w:r>
          </w:p>
        </w:tc>
      </w:tr>
      <w:tr w:rsidR="00CE2D21" w14:paraId="283EF9C8" w14:textId="77777777" w:rsidTr="00343F8B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E5F49C" w14:textId="77777777" w:rsidR="00CE2D21" w:rsidRDefault="00CE2D21" w:rsidP="00CE2D21">
            <w:pPr>
              <w:pStyle w:val="Dates"/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E600D3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BA9E08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4D6AA8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016907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26FBA5" w14:textId="77777777" w:rsidR="00CE2D21" w:rsidRDefault="00CE2D21" w:rsidP="00CE2D21">
            <w:pPr>
              <w:pStyle w:val="Dates"/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90DB6F" w14:textId="77777777" w:rsidR="00CE2D21" w:rsidRDefault="00CE2D21" w:rsidP="00CE2D21">
            <w:pPr>
              <w:pStyle w:val="Dates"/>
            </w:pPr>
          </w:p>
        </w:tc>
      </w:tr>
      <w:tr w:rsidR="00CE2D21" w14:paraId="5285F8BE" w14:textId="77777777" w:rsidTr="00343F8B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30139F0" w14:textId="6F601E3D" w:rsidR="00CE2D21" w:rsidRDefault="00CE2D21" w:rsidP="00CE2D21">
            <w:pPr>
              <w:pStyle w:val="Dates"/>
            </w:pPr>
            <w:r w:rsidRPr="00D40FEB">
              <w:t>1</w:t>
            </w:r>
            <w:r w:rsidR="00343F8B">
              <w:t>7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1185C38" w14:textId="67EE7857" w:rsidR="00CE2D21" w:rsidRDefault="00343F8B" w:rsidP="00CE2D21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969462" w14:textId="4D66B39C" w:rsidR="00CE2D21" w:rsidRDefault="00343F8B" w:rsidP="00CE2D21">
            <w:pPr>
              <w:pStyle w:val="Dates"/>
            </w:pPr>
            <w:r>
              <w:t>19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1C72461" w14:textId="045DC1D3" w:rsidR="00CE2D21" w:rsidRDefault="00343F8B" w:rsidP="00CE2D21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FCB8099" w14:textId="19FEE4F9" w:rsidR="00CE2D21" w:rsidRDefault="00343F8B" w:rsidP="00CE2D21">
            <w:pPr>
              <w:pStyle w:val="Dates"/>
            </w:pPr>
            <w:r>
              <w:t>21</w:t>
            </w:r>
          </w:p>
        </w:tc>
        <w:tc>
          <w:tcPr>
            <w:tcW w:w="71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111B84" w14:textId="7C1CD86C" w:rsidR="00CE2D21" w:rsidRDefault="00343F8B" w:rsidP="00CE2D21">
            <w:pPr>
              <w:pStyle w:val="Dates"/>
            </w:pPr>
            <w:r>
              <w:t>22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45957B0" w14:textId="66CF6C2A" w:rsidR="00CE2D21" w:rsidRDefault="00343F8B" w:rsidP="00CE2D21">
            <w:pPr>
              <w:pStyle w:val="Dates"/>
            </w:pPr>
            <w:r>
              <w:t>23</w:t>
            </w:r>
          </w:p>
        </w:tc>
      </w:tr>
      <w:tr w:rsidR="00CE2D21" w14:paraId="48819F71" w14:textId="77777777" w:rsidTr="00343F8B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8A469E3" w14:textId="77777777" w:rsidR="00CE2D21" w:rsidRDefault="00CE2D21" w:rsidP="00CE2D21">
            <w:pPr>
              <w:pStyle w:val="Dates"/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67F13A3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4213CE3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A29C726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FC9F237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5E1A05" w14:textId="77777777" w:rsidR="00CE2D21" w:rsidRDefault="00CE2D21" w:rsidP="00CE2D21">
            <w:pPr>
              <w:pStyle w:val="Dates"/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2191D30" w14:textId="77777777" w:rsidR="00CE2D21" w:rsidRDefault="00CE2D21" w:rsidP="00CE2D21">
            <w:pPr>
              <w:pStyle w:val="Dates"/>
            </w:pPr>
          </w:p>
        </w:tc>
      </w:tr>
      <w:tr w:rsidR="00CE2D21" w14:paraId="3065ACF4" w14:textId="77777777" w:rsidTr="00343F8B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CE8632" w14:textId="3CBDF858" w:rsidR="00CE2D21" w:rsidRDefault="00CE2D21" w:rsidP="00CE2D21">
            <w:pPr>
              <w:pStyle w:val="Dates"/>
            </w:pPr>
            <w:r w:rsidRPr="00D40FEB">
              <w:t>2</w:t>
            </w:r>
            <w:r w:rsidR="00343F8B">
              <w:t>4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FF0555" w14:textId="11551682" w:rsidR="00CE2D21" w:rsidRDefault="00343F8B" w:rsidP="00CE2D21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7C4732" w14:textId="5851D4B2" w:rsidR="00CE2D21" w:rsidRDefault="00343F8B" w:rsidP="00CE2D21">
            <w:pPr>
              <w:pStyle w:val="Dates"/>
            </w:pPr>
            <w:r>
              <w:t>26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C447A5" w14:textId="29A170A1" w:rsidR="00CE2D21" w:rsidRDefault="00343F8B" w:rsidP="00CE2D21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FD4FCC" w14:textId="78099508" w:rsidR="00CE2D21" w:rsidRDefault="00343F8B" w:rsidP="00CE2D21">
            <w:pPr>
              <w:pStyle w:val="Dates"/>
            </w:pPr>
            <w:r>
              <w:t>28</w:t>
            </w:r>
          </w:p>
        </w:tc>
        <w:tc>
          <w:tcPr>
            <w:tcW w:w="71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EB0A31" w14:textId="143FA6A7" w:rsidR="00CE2D21" w:rsidRDefault="00343F8B" w:rsidP="00CE2D21">
            <w:pPr>
              <w:pStyle w:val="Dates"/>
            </w:pPr>
            <w:r>
              <w:t>29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F2E5C5" w14:textId="64ACDA26" w:rsidR="00CE2D21" w:rsidRDefault="00343F8B" w:rsidP="00CE2D21">
            <w:pPr>
              <w:pStyle w:val="Dates"/>
            </w:pPr>
            <w:r>
              <w:t>30</w:t>
            </w:r>
          </w:p>
        </w:tc>
      </w:tr>
      <w:tr w:rsidR="00CE2D21" w14:paraId="1E2C56E1" w14:textId="77777777" w:rsidTr="00343F8B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A8E62E" w14:textId="77777777" w:rsidR="00CE2D21" w:rsidRDefault="00CE2D21" w:rsidP="00CE2D21">
            <w:pPr>
              <w:pStyle w:val="Dates"/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934EE0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45AAE2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B99331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5098A5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FC9D3F" w14:textId="77777777" w:rsidR="00CE2D21" w:rsidRDefault="00CE2D21" w:rsidP="00CE2D21">
            <w:pPr>
              <w:pStyle w:val="Dates"/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2979A4" w14:textId="77777777" w:rsidR="00CE2D21" w:rsidRDefault="00CE2D21" w:rsidP="00CE2D21">
            <w:pPr>
              <w:pStyle w:val="Dates"/>
            </w:pPr>
          </w:p>
        </w:tc>
      </w:tr>
      <w:tr w:rsidR="00CE2D21" w14:paraId="6C916396" w14:textId="77777777" w:rsidTr="00343F8B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60DC876" w14:textId="21C55D98" w:rsidR="00CE2D21" w:rsidRDefault="00CE2D21" w:rsidP="00CE2D21">
            <w:pPr>
              <w:pStyle w:val="Dates"/>
            </w:pPr>
            <w:r w:rsidRPr="00D40FEB">
              <w:t>3</w:t>
            </w:r>
            <w:r w:rsidR="00343F8B">
              <w:t>1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9D01EB8" w14:textId="58BA2A58" w:rsidR="00CE2D21" w:rsidRDefault="00CE2D21" w:rsidP="00CE2D21">
            <w:pPr>
              <w:pStyle w:val="Dates"/>
            </w:pP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378077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C482661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6F52636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5C7D0B0" w14:textId="77777777" w:rsidR="00CE2D21" w:rsidRDefault="00CE2D21" w:rsidP="00CE2D21">
            <w:pPr>
              <w:pStyle w:val="Dates"/>
            </w:pP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D9DDF6E" w14:textId="77777777" w:rsidR="00CE2D21" w:rsidRDefault="00CE2D21" w:rsidP="00CE2D21">
            <w:pPr>
              <w:pStyle w:val="Dates"/>
            </w:pPr>
          </w:p>
        </w:tc>
      </w:tr>
      <w:tr w:rsidR="0076400B" w14:paraId="3510588C" w14:textId="77777777" w:rsidTr="00343F8B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0A66F86" w14:textId="77777777" w:rsidR="0076400B" w:rsidRDefault="0076400B" w:rsidP="00174DB7">
            <w:pPr>
              <w:pStyle w:val="Dates"/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C112F3D" w14:textId="77777777" w:rsidR="0076400B" w:rsidRDefault="0076400B" w:rsidP="00174DB7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4DFC8C" w14:textId="77777777" w:rsidR="0076400B" w:rsidRDefault="0076400B" w:rsidP="00174DB7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DE41FB" w14:textId="77777777" w:rsidR="0076400B" w:rsidRDefault="0076400B" w:rsidP="00174DB7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595F9B9" w14:textId="77777777" w:rsidR="0076400B" w:rsidRDefault="0076400B" w:rsidP="00174DB7">
            <w:pPr>
              <w:pStyle w:val="Dates"/>
            </w:pPr>
          </w:p>
        </w:tc>
        <w:tc>
          <w:tcPr>
            <w:tcW w:w="71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59A093F" w14:textId="77777777" w:rsidR="0076400B" w:rsidRDefault="0076400B" w:rsidP="00174DB7">
            <w:pPr>
              <w:pStyle w:val="Dates"/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16183F7" w14:textId="77777777" w:rsidR="0076400B" w:rsidRDefault="0076400B" w:rsidP="00174DB7">
            <w:pPr>
              <w:pStyle w:val="Dates"/>
            </w:pPr>
          </w:p>
        </w:tc>
      </w:tr>
      <w:tr w:rsidR="0076400B" w14:paraId="1B09592A" w14:textId="77777777" w:rsidTr="00343F8B">
        <w:trPr>
          <w:trHeight w:hRule="exact" w:val="191"/>
        </w:trPr>
        <w:tc>
          <w:tcPr>
            <w:tcW w:w="1312" w:type="pct"/>
            <w:gridSpan w:val="2"/>
            <w:tcBorders>
              <w:top w:val="single" w:sz="8" w:space="0" w:color="BFBFBF" w:themeColor="background1" w:themeShade="BF"/>
            </w:tcBorders>
          </w:tcPr>
          <w:p w14:paraId="4F21C714" w14:textId="77777777" w:rsidR="0076400B" w:rsidRDefault="0076400B" w:rsidP="000E7125"/>
        </w:tc>
        <w:tc>
          <w:tcPr>
            <w:tcW w:w="1211" w:type="pct"/>
            <w:gridSpan w:val="3"/>
            <w:tcBorders>
              <w:top w:val="single" w:sz="8" w:space="0" w:color="BFBFBF" w:themeColor="background1" w:themeShade="BF"/>
            </w:tcBorders>
          </w:tcPr>
          <w:p w14:paraId="5DDF2A66" w14:textId="77777777" w:rsidR="0076400B" w:rsidRDefault="0076400B" w:rsidP="000E7125"/>
        </w:tc>
        <w:tc>
          <w:tcPr>
            <w:tcW w:w="1310" w:type="pct"/>
            <w:gridSpan w:val="3"/>
            <w:tcBorders>
              <w:top w:val="single" w:sz="8" w:space="0" w:color="BFBFBF" w:themeColor="background1" w:themeShade="BF"/>
            </w:tcBorders>
          </w:tcPr>
          <w:p w14:paraId="556A669E" w14:textId="77777777" w:rsidR="0076400B" w:rsidRDefault="0076400B" w:rsidP="000E7125"/>
        </w:tc>
        <w:tc>
          <w:tcPr>
            <w:tcW w:w="1166" w:type="pct"/>
            <w:gridSpan w:val="4"/>
            <w:tcBorders>
              <w:top w:val="single" w:sz="8" w:space="0" w:color="BFBFBF" w:themeColor="background1" w:themeShade="BF"/>
            </w:tcBorders>
          </w:tcPr>
          <w:p w14:paraId="6DEF93E3" w14:textId="77777777" w:rsidR="0076400B" w:rsidRDefault="0076400B" w:rsidP="000E7125"/>
        </w:tc>
      </w:tr>
    </w:tbl>
    <w:p w14:paraId="577875F2" w14:textId="77777777" w:rsidR="0076400B" w:rsidRDefault="0076400B" w:rsidP="0076400B">
      <w:pPr>
        <w:sectPr w:rsidR="0076400B" w:rsidSect="00347906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p w14:paraId="417990A3" w14:textId="77777777" w:rsidR="00053E1F" w:rsidRPr="009C2537" w:rsidRDefault="00053E1F" w:rsidP="00343F8B"/>
    <w:sectPr w:rsidR="00053E1F" w:rsidRPr="009C2537" w:rsidSect="00347906">
      <w:pgSz w:w="15840" w:h="12240" w:orient="landscape" w:code="1"/>
      <w:pgMar w:top="504" w:right="720" w:bottom="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07458" w14:textId="77777777" w:rsidR="00343F8B" w:rsidRDefault="00343F8B">
      <w:pPr>
        <w:spacing w:before="0" w:after="0"/>
      </w:pPr>
      <w:r>
        <w:separator/>
      </w:r>
    </w:p>
  </w:endnote>
  <w:endnote w:type="continuationSeparator" w:id="0">
    <w:p w14:paraId="73C30FAF" w14:textId="77777777" w:rsidR="00343F8B" w:rsidRDefault="00343F8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C8469" w14:textId="77777777" w:rsidR="00343F8B" w:rsidRDefault="00343F8B">
      <w:pPr>
        <w:spacing w:before="0" w:after="0"/>
      </w:pPr>
      <w:r>
        <w:separator/>
      </w:r>
    </w:p>
  </w:footnote>
  <w:footnote w:type="continuationSeparator" w:id="0">
    <w:p w14:paraId="057FBEB1" w14:textId="77777777" w:rsidR="00343F8B" w:rsidRDefault="00343F8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</w:docVars>
  <w:rsids>
    <w:rsidRoot w:val="00343F8B"/>
    <w:rsid w:val="0000278C"/>
    <w:rsid w:val="00013808"/>
    <w:rsid w:val="00053E1F"/>
    <w:rsid w:val="000634C9"/>
    <w:rsid w:val="00063772"/>
    <w:rsid w:val="000811D6"/>
    <w:rsid w:val="00095265"/>
    <w:rsid w:val="000E7125"/>
    <w:rsid w:val="0016297B"/>
    <w:rsid w:val="0017158B"/>
    <w:rsid w:val="00174DB7"/>
    <w:rsid w:val="00182FDF"/>
    <w:rsid w:val="00215E8D"/>
    <w:rsid w:val="00226000"/>
    <w:rsid w:val="0024454A"/>
    <w:rsid w:val="002B5449"/>
    <w:rsid w:val="002D637E"/>
    <w:rsid w:val="002E514F"/>
    <w:rsid w:val="002F6A2E"/>
    <w:rsid w:val="00343F8B"/>
    <w:rsid w:val="00345DC9"/>
    <w:rsid w:val="00347906"/>
    <w:rsid w:val="00362C98"/>
    <w:rsid w:val="0036475B"/>
    <w:rsid w:val="00391BA6"/>
    <w:rsid w:val="003C2EF9"/>
    <w:rsid w:val="004128EA"/>
    <w:rsid w:val="0041447B"/>
    <w:rsid w:val="0042216A"/>
    <w:rsid w:val="00441C23"/>
    <w:rsid w:val="00460986"/>
    <w:rsid w:val="00462FA6"/>
    <w:rsid w:val="004653A0"/>
    <w:rsid w:val="00494AFE"/>
    <w:rsid w:val="004D589B"/>
    <w:rsid w:val="004E1311"/>
    <w:rsid w:val="004F670E"/>
    <w:rsid w:val="00510669"/>
    <w:rsid w:val="005118CA"/>
    <w:rsid w:val="00544B65"/>
    <w:rsid w:val="00546E5E"/>
    <w:rsid w:val="005B0009"/>
    <w:rsid w:val="005B4B49"/>
    <w:rsid w:val="005E0E32"/>
    <w:rsid w:val="005F103F"/>
    <w:rsid w:val="0065431C"/>
    <w:rsid w:val="00664E0B"/>
    <w:rsid w:val="0068377B"/>
    <w:rsid w:val="006F5A42"/>
    <w:rsid w:val="00712531"/>
    <w:rsid w:val="00713CD2"/>
    <w:rsid w:val="00716160"/>
    <w:rsid w:val="00731A18"/>
    <w:rsid w:val="00733273"/>
    <w:rsid w:val="0076400B"/>
    <w:rsid w:val="007F2293"/>
    <w:rsid w:val="00837CC1"/>
    <w:rsid w:val="00861C80"/>
    <w:rsid w:val="008764B0"/>
    <w:rsid w:val="00876749"/>
    <w:rsid w:val="008D0A00"/>
    <w:rsid w:val="008E5396"/>
    <w:rsid w:val="00944DAA"/>
    <w:rsid w:val="009715DC"/>
    <w:rsid w:val="009A4609"/>
    <w:rsid w:val="009C2537"/>
    <w:rsid w:val="009E7B84"/>
    <w:rsid w:val="009E7EB5"/>
    <w:rsid w:val="009F5B59"/>
    <w:rsid w:val="00A10416"/>
    <w:rsid w:val="00A4405D"/>
    <w:rsid w:val="00A720A6"/>
    <w:rsid w:val="00AB151B"/>
    <w:rsid w:val="00AD76BD"/>
    <w:rsid w:val="00B14B60"/>
    <w:rsid w:val="00B453D6"/>
    <w:rsid w:val="00B87D71"/>
    <w:rsid w:val="00BA64FE"/>
    <w:rsid w:val="00C0767A"/>
    <w:rsid w:val="00C25964"/>
    <w:rsid w:val="00C56417"/>
    <w:rsid w:val="00C91CEE"/>
    <w:rsid w:val="00CC126F"/>
    <w:rsid w:val="00CE2D21"/>
    <w:rsid w:val="00CE742F"/>
    <w:rsid w:val="00D518D0"/>
    <w:rsid w:val="00D6541A"/>
    <w:rsid w:val="00D86997"/>
    <w:rsid w:val="00D87C69"/>
    <w:rsid w:val="00DB2CF0"/>
    <w:rsid w:val="00DB72EF"/>
    <w:rsid w:val="00DF2183"/>
    <w:rsid w:val="00DF7C31"/>
    <w:rsid w:val="00E035C1"/>
    <w:rsid w:val="00E41945"/>
    <w:rsid w:val="00E46D7B"/>
    <w:rsid w:val="00EA463D"/>
    <w:rsid w:val="00EB29B2"/>
    <w:rsid w:val="00EC428B"/>
    <w:rsid w:val="00ED6BB1"/>
    <w:rsid w:val="00EE1F91"/>
    <w:rsid w:val="00F02B4D"/>
    <w:rsid w:val="00F42D5C"/>
    <w:rsid w:val="00F43785"/>
    <w:rsid w:val="00F76613"/>
    <w:rsid w:val="00F837EF"/>
    <w:rsid w:val="00F9172E"/>
    <w:rsid w:val="00FA3577"/>
    <w:rsid w:val="00FD4A7D"/>
    <w:rsid w:val="48179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A808C"/>
  <w15:docId w15:val="{FAFC350F-013B-4B51-B345-5FFAC43A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AFE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731A18"/>
    <w:pPr>
      <w:contextualSpacing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rsid w:val="00731A18"/>
    <w:pPr>
      <w:contextualSpacing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AFE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AFE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ou\AppData\Roaming\Microsoft\Templates\Horizontal%20calendar%20(Sunday%20star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C8C0944AF44B2FB71020761E696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C2BF9-C5D3-4EC3-AEC9-6DEF133F2C51}"/>
      </w:docPartPr>
      <w:docPartBody>
        <w:p w:rsidR="00817B36" w:rsidRDefault="00817B36">
          <w:pPr>
            <w:pStyle w:val="98C8C0944AF44B2FB71020761E6964CE"/>
          </w:pPr>
          <w:r>
            <w:t>Sunday</w:t>
          </w:r>
        </w:p>
      </w:docPartBody>
    </w:docPart>
    <w:docPart>
      <w:docPartPr>
        <w:name w:val="70D2BFC89C764D00AC8B91681AFA7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A05DC-579D-4F53-9B13-75D6FD2C8EF2}"/>
      </w:docPartPr>
      <w:docPartBody>
        <w:p w:rsidR="00817B36" w:rsidRDefault="00817B36">
          <w:pPr>
            <w:pStyle w:val="70D2BFC89C764D00AC8B91681AFA7351"/>
          </w:pPr>
          <w:r>
            <w:t>Monday</w:t>
          </w:r>
        </w:p>
      </w:docPartBody>
    </w:docPart>
    <w:docPart>
      <w:docPartPr>
        <w:name w:val="4AECFF280375479EB003A07BE36AA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492E3-1866-410B-8AF2-A6D904DD5364}"/>
      </w:docPartPr>
      <w:docPartBody>
        <w:p w:rsidR="00817B36" w:rsidRDefault="00817B36">
          <w:pPr>
            <w:pStyle w:val="4AECFF280375479EB003A07BE36AAB65"/>
          </w:pPr>
          <w:r>
            <w:t>Tuesday</w:t>
          </w:r>
        </w:p>
      </w:docPartBody>
    </w:docPart>
    <w:docPart>
      <w:docPartPr>
        <w:name w:val="8DD926660C2E47DCA2401A4D82F14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CE1DC-6439-43CC-9608-0A7AA8D5D70F}"/>
      </w:docPartPr>
      <w:docPartBody>
        <w:p w:rsidR="00817B36" w:rsidRDefault="00817B36">
          <w:pPr>
            <w:pStyle w:val="8DD926660C2E47DCA2401A4D82F140CB"/>
          </w:pPr>
          <w:r>
            <w:t>Wednesday</w:t>
          </w:r>
        </w:p>
      </w:docPartBody>
    </w:docPart>
    <w:docPart>
      <w:docPartPr>
        <w:name w:val="1FBF54B769FD40B89DF111404E5D3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1049F-398C-4921-AE67-A93D3012B7B0}"/>
      </w:docPartPr>
      <w:docPartBody>
        <w:p w:rsidR="00817B36" w:rsidRDefault="00817B36">
          <w:pPr>
            <w:pStyle w:val="1FBF54B769FD40B89DF111404E5D39BE"/>
          </w:pPr>
          <w:r>
            <w:t>Thursday</w:t>
          </w:r>
        </w:p>
      </w:docPartBody>
    </w:docPart>
    <w:docPart>
      <w:docPartPr>
        <w:name w:val="B922EA8E5C6E4E1EBC2F6CB7BB4CC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546F6-2680-4444-A406-1F6CEAB0DB99}"/>
      </w:docPartPr>
      <w:docPartBody>
        <w:p w:rsidR="00817B36" w:rsidRDefault="00817B36">
          <w:pPr>
            <w:pStyle w:val="B922EA8E5C6E4E1EBC2F6CB7BB4CCEA0"/>
          </w:pPr>
          <w:r>
            <w:t>Friday</w:t>
          </w:r>
        </w:p>
      </w:docPartBody>
    </w:docPart>
    <w:docPart>
      <w:docPartPr>
        <w:name w:val="A64FC33513DF4E9DA20444B41D85F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BF243-B8CD-4919-B167-35441C347C5C}"/>
      </w:docPartPr>
      <w:docPartBody>
        <w:p w:rsidR="00817B36" w:rsidRDefault="00817B36">
          <w:pPr>
            <w:pStyle w:val="A64FC33513DF4E9DA20444B41D85F367"/>
          </w:pPr>
          <w:r>
            <w:t>Saturday</w:t>
          </w:r>
        </w:p>
      </w:docPartBody>
    </w:docPart>
    <w:docPart>
      <w:docPartPr>
        <w:name w:val="3B4170354E604A4CAD8A160839ACF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91A49-651A-46D5-8AA5-3BC82856394D}"/>
      </w:docPartPr>
      <w:docPartBody>
        <w:p w:rsidR="00817B36" w:rsidRDefault="00817B36">
          <w:pPr>
            <w:pStyle w:val="3B4170354E604A4CAD8A160839ACFDCF"/>
          </w:pPr>
          <w:r>
            <w:t>Sunday</w:t>
          </w:r>
        </w:p>
      </w:docPartBody>
    </w:docPart>
    <w:docPart>
      <w:docPartPr>
        <w:name w:val="C8C8AFEF720549AEB4E9DE1912A47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3455C-1F79-4DA4-A3F6-121705818859}"/>
      </w:docPartPr>
      <w:docPartBody>
        <w:p w:rsidR="00817B36" w:rsidRDefault="00817B36">
          <w:pPr>
            <w:pStyle w:val="C8C8AFEF720549AEB4E9DE1912A4732C"/>
          </w:pPr>
          <w:r>
            <w:t>Monday</w:t>
          </w:r>
        </w:p>
      </w:docPartBody>
    </w:docPart>
    <w:docPart>
      <w:docPartPr>
        <w:name w:val="BCE33D14150E470FB7AD389C73554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D8F77-3368-459C-8AF1-26B53C4A29FA}"/>
      </w:docPartPr>
      <w:docPartBody>
        <w:p w:rsidR="00817B36" w:rsidRDefault="00817B36">
          <w:pPr>
            <w:pStyle w:val="BCE33D14150E470FB7AD389C73554BBA"/>
          </w:pPr>
          <w:r>
            <w:t>Tuesday</w:t>
          </w:r>
        </w:p>
      </w:docPartBody>
    </w:docPart>
    <w:docPart>
      <w:docPartPr>
        <w:name w:val="9446CEB30FCC4A05959807E396382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65687-D0E5-4F6E-88F4-CEE9245FF477}"/>
      </w:docPartPr>
      <w:docPartBody>
        <w:p w:rsidR="00817B36" w:rsidRDefault="00817B36">
          <w:pPr>
            <w:pStyle w:val="9446CEB30FCC4A05959807E396382BE4"/>
          </w:pPr>
          <w:r>
            <w:t>Wednesday</w:t>
          </w:r>
        </w:p>
      </w:docPartBody>
    </w:docPart>
    <w:docPart>
      <w:docPartPr>
        <w:name w:val="9F39E219E9A74268901FDF0AF20A6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409FC-FF9C-4443-BD43-50C95BF18943}"/>
      </w:docPartPr>
      <w:docPartBody>
        <w:p w:rsidR="00817B36" w:rsidRDefault="00817B36">
          <w:pPr>
            <w:pStyle w:val="9F39E219E9A74268901FDF0AF20A628B"/>
          </w:pPr>
          <w:r>
            <w:t>Thursday</w:t>
          </w:r>
        </w:p>
      </w:docPartBody>
    </w:docPart>
    <w:docPart>
      <w:docPartPr>
        <w:name w:val="74EE0731DC494DF3BA9029B45083D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1A471-E41D-41E6-81AE-E33CCA9D5558}"/>
      </w:docPartPr>
      <w:docPartBody>
        <w:p w:rsidR="00817B36" w:rsidRDefault="00817B36">
          <w:pPr>
            <w:pStyle w:val="74EE0731DC494DF3BA9029B45083DEC4"/>
          </w:pPr>
          <w:r>
            <w:t>Friday</w:t>
          </w:r>
        </w:p>
      </w:docPartBody>
    </w:docPart>
    <w:docPart>
      <w:docPartPr>
        <w:name w:val="0B1A2B1380D54F9E94A7A63893EA0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CCCC8-969D-48F7-810B-28AC542C01E8}"/>
      </w:docPartPr>
      <w:docPartBody>
        <w:p w:rsidR="00817B36" w:rsidRDefault="00817B36">
          <w:pPr>
            <w:pStyle w:val="0B1A2B1380D54F9E94A7A63893EA04E3"/>
          </w:pPr>
          <w:r>
            <w:t>Saturday</w:t>
          </w:r>
        </w:p>
      </w:docPartBody>
    </w:docPart>
    <w:docPart>
      <w:docPartPr>
        <w:name w:val="63C0CC4E82334949946EF48AB610C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C1C44-AFE3-424F-B9D3-1442B531CC46}"/>
      </w:docPartPr>
      <w:docPartBody>
        <w:p w:rsidR="00817B36" w:rsidRDefault="00817B36">
          <w:pPr>
            <w:pStyle w:val="63C0CC4E82334949946EF48AB610C22F"/>
          </w:pPr>
          <w:r>
            <w:t>Sunday</w:t>
          </w:r>
        </w:p>
      </w:docPartBody>
    </w:docPart>
    <w:docPart>
      <w:docPartPr>
        <w:name w:val="E7E416141DB44983BC68579998B80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32E95-3FAE-4C29-8E69-9EAC0D5EF5FA}"/>
      </w:docPartPr>
      <w:docPartBody>
        <w:p w:rsidR="00817B36" w:rsidRDefault="00817B36">
          <w:pPr>
            <w:pStyle w:val="E7E416141DB44983BC68579998B8073D"/>
          </w:pPr>
          <w:r>
            <w:t>Monday</w:t>
          </w:r>
        </w:p>
      </w:docPartBody>
    </w:docPart>
    <w:docPart>
      <w:docPartPr>
        <w:name w:val="7FC1C32641B64A37B55CA6D1815FC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AE49D-92A3-446C-B856-DB006C682055}"/>
      </w:docPartPr>
      <w:docPartBody>
        <w:p w:rsidR="00817B36" w:rsidRDefault="00817B36">
          <w:pPr>
            <w:pStyle w:val="7FC1C32641B64A37B55CA6D1815FCA09"/>
          </w:pPr>
          <w:r>
            <w:t>Tuesday</w:t>
          </w:r>
        </w:p>
      </w:docPartBody>
    </w:docPart>
    <w:docPart>
      <w:docPartPr>
        <w:name w:val="DADF283AFA404CD093AEAB2F33FD5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B512E-CA4D-4C77-BA67-979C8BBF5949}"/>
      </w:docPartPr>
      <w:docPartBody>
        <w:p w:rsidR="00817B36" w:rsidRDefault="00817B36">
          <w:pPr>
            <w:pStyle w:val="DADF283AFA404CD093AEAB2F33FD5829"/>
          </w:pPr>
          <w:r>
            <w:t>Wednesday</w:t>
          </w:r>
        </w:p>
      </w:docPartBody>
    </w:docPart>
    <w:docPart>
      <w:docPartPr>
        <w:name w:val="5D4985A232AF485784DDBE6F2103D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5624B-9F90-4216-9C53-6B72E6DF9E85}"/>
      </w:docPartPr>
      <w:docPartBody>
        <w:p w:rsidR="00817B36" w:rsidRDefault="00817B36">
          <w:pPr>
            <w:pStyle w:val="5D4985A232AF485784DDBE6F2103DC25"/>
          </w:pPr>
          <w:r>
            <w:t>Thursday</w:t>
          </w:r>
        </w:p>
      </w:docPartBody>
    </w:docPart>
    <w:docPart>
      <w:docPartPr>
        <w:name w:val="0C56916F6A114C22950F1398F72F3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2B21E-EF5C-48EA-89BE-68949BE0D6C3}"/>
      </w:docPartPr>
      <w:docPartBody>
        <w:p w:rsidR="00817B36" w:rsidRDefault="00817B36">
          <w:pPr>
            <w:pStyle w:val="0C56916F6A114C22950F1398F72F397E"/>
          </w:pPr>
          <w:r>
            <w:t>Friday</w:t>
          </w:r>
        </w:p>
      </w:docPartBody>
    </w:docPart>
    <w:docPart>
      <w:docPartPr>
        <w:name w:val="3E194356D0404B9F8B811F1936D25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0A0EA-78C5-4DDB-A1AA-6A6EBFC85034}"/>
      </w:docPartPr>
      <w:docPartBody>
        <w:p w:rsidR="00817B36" w:rsidRDefault="00817B36">
          <w:pPr>
            <w:pStyle w:val="3E194356D0404B9F8B811F1936D250B4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36"/>
    <w:rsid w:val="005118CA"/>
    <w:rsid w:val="0081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C8C0944AF44B2FB71020761E6964CE">
    <w:name w:val="98C8C0944AF44B2FB71020761E6964CE"/>
  </w:style>
  <w:style w:type="paragraph" w:customStyle="1" w:styleId="70D2BFC89C764D00AC8B91681AFA7351">
    <w:name w:val="70D2BFC89C764D00AC8B91681AFA7351"/>
  </w:style>
  <w:style w:type="paragraph" w:customStyle="1" w:styleId="4AECFF280375479EB003A07BE36AAB65">
    <w:name w:val="4AECFF280375479EB003A07BE36AAB65"/>
  </w:style>
  <w:style w:type="paragraph" w:customStyle="1" w:styleId="8DD926660C2E47DCA2401A4D82F140CB">
    <w:name w:val="8DD926660C2E47DCA2401A4D82F140CB"/>
  </w:style>
  <w:style w:type="paragraph" w:customStyle="1" w:styleId="1FBF54B769FD40B89DF111404E5D39BE">
    <w:name w:val="1FBF54B769FD40B89DF111404E5D39BE"/>
  </w:style>
  <w:style w:type="paragraph" w:customStyle="1" w:styleId="B922EA8E5C6E4E1EBC2F6CB7BB4CCEA0">
    <w:name w:val="B922EA8E5C6E4E1EBC2F6CB7BB4CCEA0"/>
  </w:style>
  <w:style w:type="paragraph" w:customStyle="1" w:styleId="A64FC33513DF4E9DA20444B41D85F367">
    <w:name w:val="A64FC33513DF4E9DA20444B41D85F367"/>
  </w:style>
  <w:style w:type="paragraph" w:customStyle="1" w:styleId="5D7B34CC7387497E9774939678B9873E">
    <w:name w:val="5D7B34CC7387497E9774939678B9873E"/>
  </w:style>
  <w:style w:type="paragraph" w:customStyle="1" w:styleId="1D5AC73C62C042629D6DA5C55D57B726">
    <w:name w:val="1D5AC73C62C042629D6DA5C55D57B726"/>
  </w:style>
  <w:style w:type="paragraph" w:customStyle="1" w:styleId="99BEC25438674D7ABE4959CD88670850">
    <w:name w:val="99BEC25438674D7ABE4959CD88670850"/>
  </w:style>
  <w:style w:type="paragraph" w:customStyle="1" w:styleId="8110D365CBD147DC8CBC08C1BDE0003C">
    <w:name w:val="8110D365CBD147DC8CBC08C1BDE0003C"/>
  </w:style>
  <w:style w:type="paragraph" w:customStyle="1" w:styleId="9798D2ADF1694D85BAD3966580B52BAF">
    <w:name w:val="9798D2ADF1694D85BAD3966580B52BAF"/>
  </w:style>
  <w:style w:type="paragraph" w:customStyle="1" w:styleId="C3052FA175F24140B70C951A2BEFD3D6">
    <w:name w:val="C3052FA175F24140B70C951A2BEFD3D6"/>
  </w:style>
  <w:style w:type="paragraph" w:customStyle="1" w:styleId="2548FCDB653945588858F3370771C174">
    <w:name w:val="2548FCDB653945588858F3370771C174"/>
  </w:style>
  <w:style w:type="paragraph" w:customStyle="1" w:styleId="3B4170354E604A4CAD8A160839ACFDCF">
    <w:name w:val="3B4170354E604A4CAD8A160839ACFDCF"/>
  </w:style>
  <w:style w:type="paragraph" w:customStyle="1" w:styleId="C8C8AFEF720549AEB4E9DE1912A4732C">
    <w:name w:val="C8C8AFEF720549AEB4E9DE1912A4732C"/>
  </w:style>
  <w:style w:type="paragraph" w:customStyle="1" w:styleId="BCE33D14150E470FB7AD389C73554BBA">
    <w:name w:val="BCE33D14150E470FB7AD389C73554BBA"/>
  </w:style>
  <w:style w:type="paragraph" w:customStyle="1" w:styleId="9446CEB30FCC4A05959807E396382BE4">
    <w:name w:val="9446CEB30FCC4A05959807E396382BE4"/>
  </w:style>
  <w:style w:type="paragraph" w:customStyle="1" w:styleId="9F39E219E9A74268901FDF0AF20A628B">
    <w:name w:val="9F39E219E9A74268901FDF0AF20A628B"/>
  </w:style>
  <w:style w:type="paragraph" w:customStyle="1" w:styleId="74EE0731DC494DF3BA9029B45083DEC4">
    <w:name w:val="74EE0731DC494DF3BA9029B45083DEC4"/>
  </w:style>
  <w:style w:type="paragraph" w:customStyle="1" w:styleId="0B1A2B1380D54F9E94A7A63893EA04E3">
    <w:name w:val="0B1A2B1380D54F9E94A7A63893EA04E3"/>
  </w:style>
  <w:style w:type="paragraph" w:customStyle="1" w:styleId="B4FF14886AE94801B99E781BBAA7C7AA">
    <w:name w:val="B4FF14886AE94801B99E781BBAA7C7AA"/>
  </w:style>
  <w:style w:type="paragraph" w:customStyle="1" w:styleId="27FEF797F3AD4259A697987F3909C404">
    <w:name w:val="27FEF797F3AD4259A697987F3909C404"/>
  </w:style>
  <w:style w:type="paragraph" w:customStyle="1" w:styleId="C7E9CF730A3D425A8BDEB99A3B680A40">
    <w:name w:val="C7E9CF730A3D425A8BDEB99A3B680A40"/>
  </w:style>
  <w:style w:type="paragraph" w:customStyle="1" w:styleId="E2F9F3F1109341F280D30C14518E4BAC">
    <w:name w:val="E2F9F3F1109341F280D30C14518E4BAC"/>
  </w:style>
  <w:style w:type="paragraph" w:customStyle="1" w:styleId="8940B2D8FED54B6D86A47AF23217F38A">
    <w:name w:val="8940B2D8FED54B6D86A47AF23217F38A"/>
  </w:style>
  <w:style w:type="paragraph" w:customStyle="1" w:styleId="4D90ED3505B349CCA96DB05991BD7F33">
    <w:name w:val="4D90ED3505B349CCA96DB05991BD7F33"/>
  </w:style>
  <w:style w:type="paragraph" w:customStyle="1" w:styleId="399DEE67704347EAB5A4EC80B8A492E0">
    <w:name w:val="399DEE67704347EAB5A4EC80B8A492E0"/>
  </w:style>
  <w:style w:type="paragraph" w:customStyle="1" w:styleId="63C0CC4E82334949946EF48AB610C22F">
    <w:name w:val="63C0CC4E82334949946EF48AB610C22F"/>
  </w:style>
  <w:style w:type="paragraph" w:customStyle="1" w:styleId="E7E416141DB44983BC68579998B8073D">
    <w:name w:val="E7E416141DB44983BC68579998B8073D"/>
  </w:style>
  <w:style w:type="paragraph" w:customStyle="1" w:styleId="7FC1C32641B64A37B55CA6D1815FCA09">
    <w:name w:val="7FC1C32641B64A37B55CA6D1815FCA09"/>
  </w:style>
  <w:style w:type="paragraph" w:customStyle="1" w:styleId="DADF283AFA404CD093AEAB2F33FD5829">
    <w:name w:val="DADF283AFA404CD093AEAB2F33FD5829"/>
  </w:style>
  <w:style w:type="paragraph" w:customStyle="1" w:styleId="5D4985A232AF485784DDBE6F2103DC25">
    <w:name w:val="5D4985A232AF485784DDBE6F2103DC25"/>
  </w:style>
  <w:style w:type="paragraph" w:customStyle="1" w:styleId="0C56916F6A114C22950F1398F72F397E">
    <w:name w:val="0C56916F6A114C22950F1398F72F397E"/>
  </w:style>
  <w:style w:type="paragraph" w:customStyle="1" w:styleId="3E194356D0404B9F8B811F1936D250B4">
    <w:name w:val="3E194356D0404B9F8B811F1936D250B4"/>
  </w:style>
  <w:style w:type="paragraph" w:customStyle="1" w:styleId="18E95A1E132140CEAFEEEA751D8F3551">
    <w:name w:val="18E95A1E132140CEAFEEEA751D8F3551"/>
  </w:style>
  <w:style w:type="paragraph" w:customStyle="1" w:styleId="2E657F6883884CDEA0523B0E948E67BD">
    <w:name w:val="2E657F6883884CDEA0523B0E948E67BD"/>
  </w:style>
  <w:style w:type="paragraph" w:customStyle="1" w:styleId="2B4651F41ADD4AEAB94F033D37890C00">
    <w:name w:val="2B4651F41ADD4AEAB94F033D37890C00"/>
  </w:style>
  <w:style w:type="paragraph" w:customStyle="1" w:styleId="0F265C6892DB4D20BDDED77C13C8B035">
    <w:name w:val="0F265C6892DB4D20BDDED77C13C8B035"/>
  </w:style>
  <w:style w:type="paragraph" w:customStyle="1" w:styleId="E7D2845AC699453E89E81591BDFFDBBB">
    <w:name w:val="E7D2845AC699453E89E81591BDFFDBBB"/>
  </w:style>
  <w:style w:type="paragraph" w:customStyle="1" w:styleId="93D2233615A840119EBF0ECF4469A52E">
    <w:name w:val="93D2233615A840119EBF0ECF4469A52E"/>
  </w:style>
  <w:style w:type="paragraph" w:customStyle="1" w:styleId="FE07D4A71A6141DE8E7C0DDC9E7FE61B">
    <w:name w:val="FE07D4A71A6141DE8E7C0DDC9E7FE61B"/>
  </w:style>
  <w:style w:type="paragraph" w:customStyle="1" w:styleId="D9F761525A5742CBA5C709193D7E6FEA">
    <w:name w:val="D9F761525A5742CBA5C709193D7E6FEA"/>
  </w:style>
  <w:style w:type="paragraph" w:customStyle="1" w:styleId="246D7065040F48C8B872C66C194D914C">
    <w:name w:val="246D7065040F48C8B872C66C194D914C"/>
  </w:style>
  <w:style w:type="paragraph" w:customStyle="1" w:styleId="73D55EF3015C43ACB560B172DB9C0770">
    <w:name w:val="73D55EF3015C43ACB560B172DB9C0770"/>
  </w:style>
  <w:style w:type="paragraph" w:customStyle="1" w:styleId="7C5DDB3816D547FB969E4CCF547E7C94">
    <w:name w:val="7C5DDB3816D547FB969E4CCF547E7C94"/>
  </w:style>
  <w:style w:type="paragraph" w:customStyle="1" w:styleId="434F1F0ED88C4BD292F3FF0350309FE2">
    <w:name w:val="434F1F0ED88C4BD292F3FF0350309FE2"/>
  </w:style>
  <w:style w:type="paragraph" w:customStyle="1" w:styleId="5B3063181467487AAF5B02CB2369D279">
    <w:name w:val="5B3063181467487AAF5B02CB2369D279"/>
  </w:style>
  <w:style w:type="paragraph" w:customStyle="1" w:styleId="CCFA665D994D457E8F2B1F69545A7E71">
    <w:name w:val="CCFA665D994D457E8F2B1F69545A7E71"/>
  </w:style>
  <w:style w:type="paragraph" w:customStyle="1" w:styleId="DAE24478F06247E0A1CDA2DAE1C819E9">
    <w:name w:val="DAE24478F06247E0A1CDA2DAE1C819E9"/>
  </w:style>
  <w:style w:type="paragraph" w:customStyle="1" w:styleId="0DF1626D46C74126AF4AF3BABEE8E408">
    <w:name w:val="0DF1626D46C74126AF4AF3BABEE8E408"/>
  </w:style>
  <w:style w:type="paragraph" w:customStyle="1" w:styleId="D6FCDF2B93264850AEEA30B387E2B7E2">
    <w:name w:val="D6FCDF2B93264850AEEA30B387E2B7E2"/>
  </w:style>
  <w:style w:type="paragraph" w:customStyle="1" w:styleId="455508BD8CA746778C1A0E5734344B47">
    <w:name w:val="455508BD8CA746778C1A0E5734344B47"/>
  </w:style>
  <w:style w:type="paragraph" w:customStyle="1" w:styleId="18AFC513901749B0A2DDA7A339838D21">
    <w:name w:val="18AFC513901749B0A2DDA7A339838D21"/>
  </w:style>
  <w:style w:type="paragraph" w:customStyle="1" w:styleId="65802E9CDFF84E43A3B920A330665906">
    <w:name w:val="65802E9CDFF84E43A3B920A330665906"/>
  </w:style>
  <w:style w:type="paragraph" w:customStyle="1" w:styleId="4721F50F07174DF2BFF25C0480FC8E66">
    <w:name w:val="4721F50F07174DF2BFF25C0480FC8E66"/>
  </w:style>
  <w:style w:type="paragraph" w:customStyle="1" w:styleId="8ADD097D58FA45AF87C1134101BB3622">
    <w:name w:val="8ADD097D58FA45AF87C1134101BB3622"/>
  </w:style>
  <w:style w:type="paragraph" w:customStyle="1" w:styleId="22CE72C6BB694A1EA7C34E1D89EFAFED">
    <w:name w:val="22CE72C6BB694A1EA7C34E1D89EFAFED"/>
  </w:style>
  <w:style w:type="paragraph" w:customStyle="1" w:styleId="7B116D7A49574A9AA18874206CBB2D07">
    <w:name w:val="7B116D7A49574A9AA18874206CBB2D07"/>
  </w:style>
  <w:style w:type="paragraph" w:customStyle="1" w:styleId="1A2CDCB129CC4E2C976F2F26F7E0CCF1">
    <w:name w:val="1A2CDCB129CC4E2C976F2F26F7E0CCF1"/>
  </w:style>
  <w:style w:type="paragraph" w:customStyle="1" w:styleId="ED876E97F9724F0290529DF2F2405F52">
    <w:name w:val="ED876E97F9724F0290529DF2F2405F52"/>
  </w:style>
  <w:style w:type="paragraph" w:customStyle="1" w:styleId="F9CB374A16434214B007A25B7E5B819A">
    <w:name w:val="F9CB374A16434214B007A25B7E5B819A"/>
  </w:style>
  <w:style w:type="paragraph" w:customStyle="1" w:styleId="719A0FC24B6A4C539C78526168E0F588">
    <w:name w:val="719A0FC24B6A4C539C78526168E0F588"/>
  </w:style>
  <w:style w:type="paragraph" w:customStyle="1" w:styleId="B5030ED8E00C4ECF94EBE5CFA5B2C014">
    <w:name w:val="B5030ED8E00C4ECF94EBE5CFA5B2C014"/>
  </w:style>
  <w:style w:type="paragraph" w:customStyle="1" w:styleId="0AFDEBD981CD490CAFDC4E62A40021B9">
    <w:name w:val="0AFDEBD981CD490CAFDC4E62A40021B9"/>
  </w:style>
  <w:style w:type="paragraph" w:customStyle="1" w:styleId="1D950EE010CF421FA2FCBC50B34C8D9D">
    <w:name w:val="1D950EE010CF421FA2FCBC50B34C8D9D"/>
  </w:style>
  <w:style w:type="paragraph" w:customStyle="1" w:styleId="0EFF505113F3498BBD828CEBB4B1EAB3">
    <w:name w:val="0EFF505113F3498BBD828CEBB4B1EAB3"/>
  </w:style>
  <w:style w:type="paragraph" w:customStyle="1" w:styleId="40FC7BE59853464ABEC0E0C75AF5D38A">
    <w:name w:val="40FC7BE59853464ABEC0E0C75AF5D38A"/>
  </w:style>
  <w:style w:type="paragraph" w:customStyle="1" w:styleId="089AE20850EC40AABEB9BBC230728945">
    <w:name w:val="089AE20850EC40AABEB9BBC230728945"/>
  </w:style>
  <w:style w:type="paragraph" w:customStyle="1" w:styleId="54AD6D48F01E4451B431A74AEBAD873E">
    <w:name w:val="54AD6D48F01E4451B431A74AEBAD873E"/>
  </w:style>
  <w:style w:type="paragraph" w:customStyle="1" w:styleId="53F97E6859474B88985E941A1373B19A">
    <w:name w:val="53F97E6859474B88985E941A1373B19A"/>
  </w:style>
  <w:style w:type="paragraph" w:customStyle="1" w:styleId="7A8E3917C8C645DBA306AFD1E8BA192D">
    <w:name w:val="7A8E3917C8C645DBA306AFD1E8BA192D"/>
  </w:style>
  <w:style w:type="paragraph" w:customStyle="1" w:styleId="45A4841C99A349D5A4F413CE288B6225">
    <w:name w:val="45A4841C99A349D5A4F413CE288B6225"/>
  </w:style>
  <w:style w:type="paragraph" w:customStyle="1" w:styleId="C7D73810B8194C7EBA6323514CAC86EC">
    <w:name w:val="C7D73810B8194C7EBA6323514CAC86EC"/>
  </w:style>
  <w:style w:type="paragraph" w:customStyle="1" w:styleId="B5D13FAF92294E71945306B80F407424">
    <w:name w:val="B5D13FAF92294E71945306B80F407424"/>
  </w:style>
  <w:style w:type="paragraph" w:customStyle="1" w:styleId="FCA86E8963384305B90C9E4CB81E0928">
    <w:name w:val="FCA86E8963384305B90C9E4CB81E0928"/>
  </w:style>
  <w:style w:type="paragraph" w:customStyle="1" w:styleId="2976A3069C9947589248D2DD62F3BEB7">
    <w:name w:val="2976A3069C9947589248D2DD62F3BEB7"/>
  </w:style>
  <w:style w:type="paragraph" w:customStyle="1" w:styleId="E1FFB74743CC4D2BA678AAEF22FAAA1A">
    <w:name w:val="E1FFB74743CC4D2BA678AAEF22FAAA1A"/>
  </w:style>
  <w:style w:type="paragraph" w:customStyle="1" w:styleId="9C8F5B7C2496421D97F40BFFE9B3A3F2">
    <w:name w:val="9C8F5B7C2496421D97F40BFFE9B3A3F2"/>
  </w:style>
  <w:style w:type="paragraph" w:customStyle="1" w:styleId="F914659B915D4C5DA056F6603DCEE20E">
    <w:name w:val="F914659B915D4C5DA056F6603DCEE20E"/>
  </w:style>
  <w:style w:type="paragraph" w:customStyle="1" w:styleId="07C7D58E999B408A8F3DF7DDE06BBEA1">
    <w:name w:val="07C7D58E999B408A8F3DF7DDE06BBEA1"/>
  </w:style>
  <w:style w:type="paragraph" w:customStyle="1" w:styleId="F5F5BBE1ED9E4C9BBF650A51246BBCB2">
    <w:name w:val="F5F5BBE1ED9E4C9BBF650A51246BBCB2"/>
  </w:style>
  <w:style w:type="paragraph" w:customStyle="1" w:styleId="1B5D4DEDF2F9451BB160B24F5CE97329">
    <w:name w:val="1B5D4DEDF2F9451BB160B24F5CE97329"/>
  </w:style>
  <w:style w:type="paragraph" w:customStyle="1" w:styleId="7A7E32AEFEA5439C87DB0BDF710A14AE">
    <w:name w:val="7A7E32AEFEA5439C87DB0BDF710A14AE"/>
  </w:style>
  <w:style w:type="paragraph" w:customStyle="1" w:styleId="8CD71C0547B84E0B9C80230829A2D40F">
    <w:name w:val="8CD71C0547B84E0B9C80230829A2D40F"/>
  </w:style>
  <w:style w:type="paragraph" w:customStyle="1" w:styleId="08754164B5CA4C1A925E2C441CFB0328">
    <w:name w:val="08754164B5CA4C1A925E2C441CFB0328"/>
  </w:style>
  <w:style w:type="paragraph" w:customStyle="1" w:styleId="3DA6EB29A3444D4A9C1227AC59B8917B">
    <w:name w:val="3DA6EB29A3444D4A9C1227AC59B8917B"/>
  </w:style>
  <w:style w:type="paragraph" w:customStyle="1" w:styleId="831A635483B74374911F8AF0193291C4">
    <w:name w:val="831A635483B74374911F8AF0193291C4"/>
  </w:style>
  <w:style w:type="paragraph" w:customStyle="1" w:styleId="55A3A48C8F0140799A41D160FB7E837B">
    <w:name w:val="55A3A48C8F0140799A41D160FB7E837B"/>
  </w:style>
  <w:style w:type="paragraph" w:customStyle="1" w:styleId="E390543668024788B971A6284E1FD6F5">
    <w:name w:val="E390543668024788B971A6284E1FD6F5"/>
  </w:style>
  <w:style w:type="paragraph" w:customStyle="1" w:styleId="6449EE28B0B14D92A0C61D2F6E4C0A33">
    <w:name w:val="6449EE28B0B14D92A0C61D2F6E4C0A33"/>
  </w:style>
  <w:style w:type="paragraph" w:customStyle="1" w:styleId="363C31BBE33C438689A6561AE62C1EDC">
    <w:name w:val="363C31BBE33C438689A6561AE62C1EDC"/>
  </w:style>
  <w:style w:type="paragraph" w:customStyle="1" w:styleId="13A0E7CF5C364E7AA0C3F4421C20CF32">
    <w:name w:val="13A0E7CF5C364E7AA0C3F4421C20CF32"/>
  </w:style>
  <w:style w:type="paragraph" w:customStyle="1" w:styleId="D215DD9FB3E34737AEB250CC4E95B502">
    <w:name w:val="D215DD9FB3E34737AEB250CC4E95B502"/>
  </w:style>
  <w:style w:type="paragraph" w:customStyle="1" w:styleId="66609531DC05480EBC3893ADBE98D4A9">
    <w:name w:val="66609531DC05480EBC3893ADBE98D4A9"/>
  </w:style>
  <w:style w:type="paragraph" w:customStyle="1" w:styleId="5A2B0EB90C95429D98F5F12AEB40058C">
    <w:name w:val="5A2B0EB90C95429D98F5F12AEB40058C"/>
  </w:style>
  <w:style w:type="paragraph" w:customStyle="1" w:styleId="62E7A8CCDA46499385B32A801810ED57">
    <w:name w:val="62E7A8CCDA46499385B32A801810ED57"/>
  </w:style>
  <w:style w:type="paragraph" w:customStyle="1" w:styleId="734B8FA0A3D741FFBB9C8BEDE3C56BC7">
    <w:name w:val="734B8FA0A3D741FFBB9C8BEDE3C56BC7"/>
  </w:style>
  <w:style w:type="paragraph" w:customStyle="1" w:styleId="214FF7D9D71848F591B17E91EBCFC41D">
    <w:name w:val="214FF7D9D71848F591B17E91EBCFC41D"/>
  </w:style>
  <w:style w:type="paragraph" w:customStyle="1" w:styleId="419E1C98A5AB475DB627337E8499A53F">
    <w:name w:val="419E1C98A5AB475DB627337E8499A53F"/>
  </w:style>
  <w:style w:type="paragraph" w:customStyle="1" w:styleId="E6B665372C264CE1B455A26B50F0347F">
    <w:name w:val="E6B665372C264CE1B455A26B50F0347F"/>
  </w:style>
  <w:style w:type="paragraph" w:customStyle="1" w:styleId="A5ADCA053A034253AEE5FA11834BAD4A">
    <w:name w:val="A5ADCA053A034253AEE5FA11834BAD4A"/>
  </w:style>
  <w:style w:type="paragraph" w:customStyle="1" w:styleId="AEFA56AD5FCF4FC187D65A4FD3474179">
    <w:name w:val="AEFA56AD5FCF4FC187D65A4FD3474179"/>
  </w:style>
  <w:style w:type="paragraph" w:customStyle="1" w:styleId="DD65E084B6B44DB086DE74E5575BD761">
    <w:name w:val="DD65E084B6B44DB086DE74E5575BD761"/>
  </w:style>
  <w:style w:type="paragraph" w:customStyle="1" w:styleId="189F81A5607D431C8A07D38E18C99148">
    <w:name w:val="189F81A5607D431C8A07D38E18C99148"/>
  </w:style>
  <w:style w:type="paragraph" w:customStyle="1" w:styleId="DC093661958B4383810D8F40148FAF89">
    <w:name w:val="DC093661958B4383810D8F40148FAF89"/>
  </w:style>
  <w:style w:type="paragraph" w:customStyle="1" w:styleId="E3CF065455D74EA89123E614801BDDAC">
    <w:name w:val="E3CF065455D74EA89123E614801BDDAC"/>
  </w:style>
  <w:style w:type="paragraph" w:customStyle="1" w:styleId="5E1FF7B0A8584A3794200FEA2D5299E3">
    <w:name w:val="5E1FF7B0A8584A3794200FEA2D5299E3"/>
  </w:style>
  <w:style w:type="paragraph" w:customStyle="1" w:styleId="03F1259242344CB7A44863D2161A0037">
    <w:name w:val="03F1259242344CB7A44863D2161A0037"/>
  </w:style>
  <w:style w:type="paragraph" w:customStyle="1" w:styleId="1E9C43579A9A4EC1AE36B0AC72A6ECCC">
    <w:name w:val="1E9C43579A9A4EC1AE36B0AC72A6ECCC"/>
  </w:style>
  <w:style w:type="paragraph" w:customStyle="1" w:styleId="D0BE3A6DE08D457080D05DE6EA126E1E">
    <w:name w:val="D0BE3A6DE08D457080D05DE6EA126E1E"/>
  </w:style>
  <w:style w:type="paragraph" w:customStyle="1" w:styleId="8CFBFA7045DD4C258BB0B74A26B7046D">
    <w:name w:val="8CFBFA7045DD4C258BB0B74A26B7046D"/>
  </w:style>
  <w:style w:type="paragraph" w:customStyle="1" w:styleId="C4F0AC1A461E48E7A97D78FC852702DC">
    <w:name w:val="C4F0AC1A461E48E7A97D78FC852702DC"/>
  </w:style>
  <w:style w:type="paragraph" w:customStyle="1" w:styleId="4E49702FAE0843A4B21A23F0F426AB24">
    <w:name w:val="4E49702FAE0843A4B21A23F0F426AB24"/>
  </w:style>
  <w:style w:type="paragraph" w:customStyle="1" w:styleId="AD9F1CEE45B04647AA37E45C1D481364">
    <w:name w:val="AD9F1CEE45B04647AA37E45C1D481364"/>
  </w:style>
  <w:style w:type="paragraph" w:customStyle="1" w:styleId="43C950BEFEAC4AE3AEF497F2B7025AD0">
    <w:name w:val="43C950BEFEAC4AE3AEF497F2B7025AD0"/>
  </w:style>
  <w:style w:type="paragraph" w:customStyle="1" w:styleId="FD81E9FE0D1447BBAB61FEB72D1C3B54">
    <w:name w:val="FD81E9FE0D1447BBAB61FEB72D1C3B54"/>
  </w:style>
  <w:style w:type="paragraph" w:customStyle="1" w:styleId="02E3F219AAD94B86A688E3266267EA85">
    <w:name w:val="02E3F219AAD94B86A688E3266267EA85"/>
  </w:style>
  <w:style w:type="paragraph" w:customStyle="1" w:styleId="4D78F5EF77304B0A94C175247D1F901B">
    <w:name w:val="4D78F5EF77304B0A94C175247D1F901B"/>
  </w:style>
  <w:style w:type="paragraph" w:customStyle="1" w:styleId="DB4D4AAB7576407C94EF49538835AD20">
    <w:name w:val="DB4D4AAB7576407C94EF49538835AD20"/>
  </w:style>
  <w:style w:type="paragraph" w:customStyle="1" w:styleId="A0FC109080514101A9701E23E392785E">
    <w:name w:val="A0FC109080514101A9701E23E392785E"/>
  </w:style>
  <w:style w:type="paragraph" w:customStyle="1" w:styleId="DFA194E0073A4241B9ABC5514E171DB6">
    <w:name w:val="DFA194E0073A4241B9ABC5514E171DB6"/>
  </w:style>
  <w:style w:type="paragraph" w:customStyle="1" w:styleId="619770766B43485B8628B5CD702858C0">
    <w:name w:val="619770766B43485B8628B5CD702858C0"/>
  </w:style>
  <w:style w:type="paragraph" w:customStyle="1" w:styleId="1909019BB080468B85444FE763D12328">
    <w:name w:val="1909019BB080468B85444FE763D12328"/>
  </w:style>
  <w:style w:type="paragraph" w:customStyle="1" w:styleId="2495E6FACCB64F78891EE0C43BABBB06">
    <w:name w:val="2495E6FACCB64F78891EE0C43BABBB06"/>
  </w:style>
  <w:style w:type="paragraph" w:customStyle="1" w:styleId="1E2D229A4F94467AB0F98DB5EF965BAB">
    <w:name w:val="1E2D229A4F94467AB0F98DB5EF965BAB"/>
  </w:style>
  <w:style w:type="paragraph" w:customStyle="1" w:styleId="FC3FDC83001740FF8FF8160E41DCB4F9">
    <w:name w:val="FC3FDC83001740FF8FF8160E41DCB4F9"/>
  </w:style>
  <w:style w:type="paragraph" w:customStyle="1" w:styleId="15F4745DA4024125B5275F7BCFF01A8E">
    <w:name w:val="15F4745DA4024125B5275F7BCFF01A8E"/>
  </w:style>
  <w:style w:type="paragraph" w:customStyle="1" w:styleId="C890451B526742588EAAFCF21B5FB6BB">
    <w:name w:val="C890451B526742588EAAFCF21B5FB6BB"/>
  </w:style>
  <w:style w:type="paragraph" w:customStyle="1" w:styleId="B291CAD514C14D8EAFD6FAB51A63D9F0">
    <w:name w:val="B291CAD514C14D8EAFD6FAB51A63D9F0"/>
  </w:style>
  <w:style w:type="paragraph" w:customStyle="1" w:styleId="701368F16DCD436FB290B9A9F6EE435E">
    <w:name w:val="701368F16DCD436FB290B9A9F6EE435E"/>
  </w:style>
  <w:style w:type="paragraph" w:customStyle="1" w:styleId="A145FD3AB79B454E99AA9373D8CC2645">
    <w:name w:val="A145FD3AB79B454E99AA9373D8CC2645"/>
  </w:style>
  <w:style w:type="paragraph" w:customStyle="1" w:styleId="38013205BB62476CA04C90CFCEA5517D">
    <w:name w:val="38013205BB62476CA04C90CFCEA5517D"/>
  </w:style>
  <w:style w:type="paragraph" w:customStyle="1" w:styleId="B4749E61EA21461C838F41A9434DB1AD">
    <w:name w:val="B4749E61EA21461C838F41A9434DB1AD"/>
  </w:style>
  <w:style w:type="paragraph" w:customStyle="1" w:styleId="B8562002E31A4804949DD09B14B53D06">
    <w:name w:val="B8562002E31A4804949DD09B14B53D06"/>
  </w:style>
  <w:style w:type="paragraph" w:customStyle="1" w:styleId="8A42E54422AD4E0D8D4AFD258502E021">
    <w:name w:val="8A42E54422AD4E0D8D4AFD258502E021"/>
  </w:style>
  <w:style w:type="paragraph" w:customStyle="1" w:styleId="7322530BBB5B4776BEAD2F270C0A4C70">
    <w:name w:val="7322530BBB5B4776BEAD2F270C0A4C70"/>
  </w:style>
  <w:style w:type="paragraph" w:customStyle="1" w:styleId="E8585E6DCB314363AFF8B227D0DF2706">
    <w:name w:val="E8585E6DCB314363AFF8B227D0DF2706"/>
  </w:style>
  <w:style w:type="paragraph" w:customStyle="1" w:styleId="D4C243CD73E240D18553B17776ADD18F">
    <w:name w:val="D4C243CD73E240D18553B17776ADD18F"/>
  </w:style>
  <w:style w:type="paragraph" w:customStyle="1" w:styleId="540A8A7F87A8414BB6714491D69D6AE5">
    <w:name w:val="540A8A7F87A8414BB6714491D69D6AE5"/>
  </w:style>
  <w:style w:type="paragraph" w:customStyle="1" w:styleId="5632F548DF524A319EEB9F90CB9E1DD7">
    <w:name w:val="5632F548DF524A319EEB9F90CB9E1DD7"/>
  </w:style>
  <w:style w:type="paragraph" w:customStyle="1" w:styleId="1C0797AF48FF4E71B9F171BD2FC4F741">
    <w:name w:val="1C0797AF48FF4E71B9F171BD2FC4F741"/>
  </w:style>
  <w:style w:type="paragraph" w:customStyle="1" w:styleId="2BE31AAC66254A13B2FEB9ABDED8FC65">
    <w:name w:val="2BE31AAC66254A13B2FEB9ABDED8FC65"/>
  </w:style>
  <w:style w:type="paragraph" w:customStyle="1" w:styleId="6CE2F5066C5441D39A750EEDEB641901">
    <w:name w:val="6CE2F5066C5441D39A750EEDEB641901"/>
  </w:style>
  <w:style w:type="paragraph" w:customStyle="1" w:styleId="169635434D554947AC594AA3ACFB5CDB">
    <w:name w:val="169635434D554947AC594AA3ACFB5CDB"/>
  </w:style>
  <w:style w:type="paragraph" w:customStyle="1" w:styleId="BBFFE28798DC4970BB596FAF24A9DB09">
    <w:name w:val="BBFFE28798DC4970BB596FAF24A9DB09"/>
  </w:style>
  <w:style w:type="paragraph" w:customStyle="1" w:styleId="DA1815E3374E4CA2AD78A92249A7862E">
    <w:name w:val="DA1815E3374E4CA2AD78A92249A7862E"/>
  </w:style>
  <w:style w:type="paragraph" w:customStyle="1" w:styleId="F041D0A1C7564D3C85E6F04FFBF7F6B7">
    <w:name w:val="F041D0A1C7564D3C85E6F04FFBF7F6B7"/>
  </w:style>
  <w:style w:type="paragraph" w:customStyle="1" w:styleId="34E994744C964C938692F29551A4E32E">
    <w:name w:val="34E994744C964C938692F29551A4E32E"/>
  </w:style>
  <w:style w:type="paragraph" w:customStyle="1" w:styleId="4A764825FC3E46BDA534492577FF99BB">
    <w:name w:val="4A764825FC3E46BDA534492577FF99BB"/>
  </w:style>
  <w:style w:type="paragraph" w:customStyle="1" w:styleId="656B3FAC26DA486DAB1533964D00BF80">
    <w:name w:val="656B3FAC26DA486DAB1533964D00BF80"/>
  </w:style>
  <w:style w:type="paragraph" w:customStyle="1" w:styleId="0DB7A3F10BAA4C2F8AAB8C55C9E2DA6A">
    <w:name w:val="0DB7A3F10BAA4C2F8AAB8C55C9E2DA6A"/>
  </w:style>
  <w:style w:type="paragraph" w:customStyle="1" w:styleId="1B02BB1CD5F14B7E8BBC7095CC7A83FC">
    <w:name w:val="1B02BB1CD5F14B7E8BBC7095CC7A83FC"/>
  </w:style>
  <w:style w:type="paragraph" w:customStyle="1" w:styleId="4A25751E19824C59B66BED4381B841B0">
    <w:name w:val="4A25751E19824C59B66BED4381B841B0"/>
  </w:style>
  <w:style w:type="paragraph" w:customStyle="1" w:styleId="3E227D2F8B1E43E397DF85FA0D2C39DC">
    <w:name w:val="3E227D2F8B1E43E397DF85FA0D2C39DC"/>
  </w:style>
  <w:style w:type="paragraph" w:customStyle="1" w:styleId="6165A940AED44E9A9A7B8A656D4F026E">
    <w:name w:val="6165A940AED44E9A9A7B8A656D4F026E"/>
  </w:style>
  <w:style w:type="paragraph" w:customStyle="1" w:styleId="B5D5DBADDF8F4757A36E3D26610A4B4C">
    <w:name w:val="B5D5DBADDF8F4757A36E3D26610A4B4C"/>
  </w:style>
  <w:style w:type="paragraph" w:customStyle="1" w:styleId="42DCED689F124F6D8429C311091A78B3">
    <w:name w:val="42DCED689F124F6D8429C311091A78B3"/>
  </w:style>
  <w:style w:type="paragraph" w:customStyle="1" w:styleId="4AFA07A20C16401C9274A8F87184B3DC">
    <w:name w:val="4AFA07A20C16401C9274A8F87184B3DC"/>
  </w:style>
  <w:style w:type="paragraph" w:customStyle="1" w:styleId="B1FB7711BECB445182EE379A311C0C96">
    <w:name w:val="B1FB7711BECB445182EE379A311C0C96"/>
  </w:style>
  <w:style w:type="paragraph" w:customStyle="1" w:styleId="8E7D10916A744284A4EA377E59E18621">
    <w:name w:val="8E7D10916A744284A4EA377E59E18621"/>
  </w:style>
  <w:style w:type="paragraph" w:customStyle="1" w:styleId="A078E540D1EE440A8159C848446B1B4E">
    <w:name w:val="A078E540D1EE440A8159C848446B1B4E"/>
  </w:style>
  <w:style w:type="paragraph" w:customStyle="1" w:styleId="DF332F830A8E48C59F3334EBD2282A3F">
    <w:name w:val="DF332F830A8E48C59F3334EBD2282A3F"/>
  </w:style>
  <w:style w:type="paragraph" w:customStyle="1" w:styleId="D6C30B527C57436DBF6666AA4316AAFE">
    <w:name w:val="D6C30B527C57436DBF6666AA4316AAFE"/>
  </w:style>
  <w:style w:type="paragraph" w:customStyle="1" w:styleId="44B9EAEB9ECF4C21B595FA395C23D1F6">
    <w:name w:val="44B9EAEB9ECF4C21B595FA395C23D1F6"/>
  </w:style>
  <w:style w:type="paragraph" w:customStyle="1" w:styleId="8DB9A9C942A443CF869598A6161E5DC3">
    <w:name w:val="8DB9A9C942A443CF869598A6161E5DC3"/>
  </w:style>
  <w:style w:type="paragraph" w:customStyle="1" w:styleId="34357197256C460A8B1EA3744381F63A">
    <w:name w:val="34357197256C460A8B1EA3744381F63A"/>
  </w:style>
  <w:style w:type="paragraph" w:customStyle="1" w:styleId="62B1C6EC18D840799FF6D21EE053E3BE">
    <w:name w:val="62B1C6EC18D840799FF6D21EE053E3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Background xmlns="71af3243-3dd4-4a8d-8c0d-dd76da1f02a5">false</Background>
    <Status xmlns="71af3243-3dd4-4a8d-8c0d-dd76da1f02a5">Not started</Status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FF9CC-C508-4D7D-8F12-8AEA99F68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A4CA53-7DCA-444A-BA3B-39E2BDA5CFA0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230e9df3-be65-4c73-a93b-d1236ebd677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CFBF40B-BDDE-43AA-AF71-C11C7B7CC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7F3F8B-7E5E-463B-80D8-1B9619DC309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start).dotx</Template>
  <TotalTime>16</TotalTime>
  <Pages>4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Young</dc:creator>
  <cp:keywords/>
  <dc:description/>
  <cp:lastModifiedBy>Amy Young</cp:lastModifiedBy>
  <cp:revision>1</cp:revision>
  <dcterms:created xsi:type="dcterms:W3CDTF">2025-06-04T17:00:00Z</dcterms:created>
  <dcterms:modified xsi:type="dcterms:W3CDTF">2025-06-04T17:16:00Z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0x01010079F111ED35F8CC479449609E8A0923A6</vt:lpwstr>
  </property>
</Properties>
</file>